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A0" w:rsidRDefault="00424DA0" w:rsidP="00E75C49">
      <w:pPr>
        <w:spacing w:line="566" w:lineRule="exact"/>
        <w:rPr>
          <w:rFonts w:ascii="黑体" w:eastAsia="黑体" w:hAnsi="仿宋" w:hint="eastAsia"/>
          <w:sz w:val="32"/>
          <w:szCs w:val="32"/>
        </w:rPr>
      </w:pPr>
      <w:r w:rsidRPr="00E75C49">
        <w:rPr>
          <w:rFonts w:ascii="黑体" w:eastAsia="黑体" w:hAnsi="仿宋" w:hint="eastAsia"/>
          <w:sz w:val="32"/>
          <w:szCs w:val="32"/>
        </w:rPr>
        <w:t>附件4</w:t>
      </w:r>
    </w:p>
    <w:p w:rsidR="00424DA0" w:rsidRDefault="00424DA0" w:rsidP="008C59F7">
      <w:pPr>
        <w:spacing w:afterLines="50" w:line="566" w:lineRule="exact"/>
        <w:jc w:val="center"/>
        <w:rPr>
          <w:rFonts w:ascii="方正小标宋简体" w:eastAsia="方正小标宋简体" w:hAnsi="仿宋" w:cs="宋体-18030" w:hint="eastAsia"/>
          <w:spacing w:val="15"/>
          <w:sz w:val="44"/>
          <w:szCs w:val="44"/>
        </w:rPr>
      </w:pPr>
      <w:r w:rsidRPr="00E75C49">
        <w:rPr>
          <w:rFonts w:ascii="方正小标宋简体" w:eastAsia="方正小标宋简体" w:hAnsi="仿宋" w:cs="宋体-18030" w:hint="eastAsia"/>
          <w:spacing w:val="15"/>
          <w:sz w:val="44"/>
          <w:szCs w:val="44"/>
        </w:rPr>
        <w:t>正高级教师职称（职务）申报汇总表</w:t>
      </w:r>
    </w:p>
    <w:p w:rsidR="008C59F7" w:rsidRPr="008C59F7" w:rsidRDefault="00424DA0" w:rsidP="00565722">
      <w:pPr>
        <w:spacing w:line="620" w:lineRule="exact"/>
        <w:rPr>
          <w:rFonts w:ascii="仿宋" w:eastAsia="仿宋" w:hAnsi="仿宋" w:hint="eastAsia"/>
          <w:sz w:val="30"/>
          <w:szCs w:val="30"/>
        </w:rPr>
      </w:pPr>
      <w:r w:rsidRPr="008C59F7">
        <w:rPr>
          <w:rFonts w:ascii="仿宋" w:eastAsia="仿宋" w:hAnsi="仿宋" w:hint="eastAsia"/>
          <w:sz w:val="30"/>
          <w:szCs w:val="30"/>
        </w:rPr>
        <w:t>市、主管部门（盖章）</w:t>
      </w:r>
    </w:p>
    <w:tbl>
      <w:tblPr>
        <w:tblW w:w="13954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9"/>
        <w:gridCol w:w="1206"/>
        <w:gridCol w:w="910"/>
        <w:gridCol w:w="472"/>
        <w:gridCol w:w="1243"/>
        <w:gridCol w:w="717"/>
        <w:gridCol w:w="751"/>
        <w:gridCol w:w="713"/>
        <w:gridCol w:w="571"/>
        <w:gridCol w:w="646"/>
        <w:gridCol w:w="683"/>
        <w:gridCol w:w="655"/>
        <w:gridCol w:w="607"/>
        <w:gridCol w:w="854"/>
        <w:gridCol w:w="647"/>
        <w:gridCol w:w="823"/>
        <w:gridCol w:w="884"/>
        <w:gridCol w:w="1063"/>
      </w:tblGrid>
      <w:tr w:rsidR="00E31220" w:rsidRPr="008C59F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509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206" w:type="dxa"/>
            <w:vMerge w:val="restart"/>
            <w:vAlign w:val="center"/>
          </w:tcPr>
          <w:p w:rsidR="008C59F7" w:rsidRPr="008C59F7" w:rsidRDefault="008C59F7" w:rsidP="005D232E">
            <w:pPr>
              <w:tabs>
                <w:tab w:val="left" w:pos="1405"/>
              </w:tabs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单位</w:t>
            </w:r>
          </w:p>
        </w:tc>
        <w:tc>
          <w:tcPr>
            <w:tcW w:w="910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472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1243" w:type="dxa"/>
            <w:vMerge w:val="restart"/>
            <w:vAlign w:val="center"/>
          </w:tcPr>
          <w:p w:rsidR="00E31220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身</w:t>
            </w:r>
          </w:p>
          <w:p w:rsidR="00E31220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份</w:t>
            </w:r>
          </w:p>
          <w:p w:rsidR="00E31220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证</w:t>
            </w:r>
          </w:p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号</w:t>
            </w:r>
          </w:p>
        </w:tc>
        <w:tc>
          <w:tcPr>
            <w:tcW w:w="717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申</w:t>
            </w:r>
            <w:r w:rsidR="00E31220">
              <w:rPr>
                <w:rFonts w:ascii="黑体" w:eastAsia="黑体" w:hAnsi="宋体" w:hint="eastAsia"/>
                <w:sz w:val="24"/>
              </w:rPr>
              <w:t xml:space="preserve"> </w:t>
            </w:r>
            <w:r w:rsidRPr="008C59F7">
              <w:rPr>
                <w:rFonts w:ascii="黑体" w:eastAsia="黑体" w:hAnsi="宋体" w:hint="eastAsia"/>
                <w:sz w:val="24"/>
              </w:rPr>
              <w:t>报</w:t>
            </w:r>
            <w:r w:rsidR="00E31220">
              <w:rPr>
                <w:rFonts w:ascii="黑体" w:eastAsia="黑体" w:hAnsi="宋体" w:hint="eastAsia"/>
                <w:sz w:val="24"/>
              </w:rPr>
              <w:t xml:space="preserve"> </w:t>
            </w:r>
            <w:r w:rsidRPr="008C59F7">
              <w:rPr>
                <w:rFonts w:ascii="黑体" w:eastAsia="黑体" w:hAnsi="宋体" w:hint="eastAsia"/>
                <w:sz w:val="24"/>
              </w:rPr>
              <w:t>资</w:t>
            </w:r>
            <w:r w:rsidR="00E31220">
              <w:rPr>
                <w:rFonts w:ascii="黑体" w:eastAsia="黑体" w:hAnsi="宋体" w:hint="eastAsia"/>
                <w:sz w:val="24"/>
              </w:rPr>
              <w:t xml:space="preserve"> </w:t>
            </w:r>
            <w:r w:rsidRPr="008C59F7">
              <w:rPr>
                <w:rFonts w:ascii="黑体" w:eastAsia="黑体" w:hAnsi="宋体" w:hint="eastAsia"/>
                <w:sz w:val="24"/>
              </w:rPr>
              <w:t>格</w:t>
            </w:r>
          </w:p>
        </w:tc>
        <w:tc>
          <w:tcPr>
            <w:tcW w:w="751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申</w:t>
            </w:r>
            <w:r w:rsidR="00E31220">
              <w:rPr>
                <w:rFonts w:ascii="黑体" w:eastAsia="黑体" w:hAnsi="宋体" w:hint="eastAsia"/>
                <w:sz w:val="24"/>
              </w:rPr>
              <w:t xml:space="preserve"> </w:t>
            </w:r>
            <w:r w:rsidRPr="008C59F7">
              <w:rPr>
                <w:rFonts w:ascii="黑体" w:eastAsia="黑体" w:hAnsi="宋体" w:hint="eastAsia"/>
                <w:sz w:val="24"/>
              </w:rPr>
              <w:t>报</w:t>
            </w:r>
            <w:r w:rsidR="00E31220">
              <w:rPr>
                <w:rFonts w:ascii="黑体" w:eastAsia="黑体" w:hAnsi="宋体" w:hint="eastAsia"/>
                <w:sz w:val="24"/>
              </w:rPr>
              <w:t xml:space="preserve"> </w:t>
            </w:r>
            <w:r w:rsidRPr="008C59F7">
              <w:rPr>
                <w:rFonts w:ascii="黑体" w:eastAsia="黑体" w:hAnsi="宋体" w:hint="eastAsia"/>
                <w:sz w:val="24"/>
              </w:rPr>
              <w:t>专</w:t>
            </w:r>
            <w:r w:rsidR="00E31220">
              <w:rPr>
                <w:rFonts w:ascii="黑体" w:eastAsia="黑体" w:hAnsi="宋体" w:hint="eastAsia"/>
                <w:sz w:val="24"/>
              </w:rPr>
              <w:t xml:space="preserve"> </w:t>
            </w:r>
            <w:r w:rsidRPr="008C59F7">
              <w:rPr>
                <w:rFonts w:ascii="黑体" w:eastAsia="黑体" w:hAnsi="宋体" w:hint="eastAsia"/>
                <w:sz w:val="24"/>
              </w:rPr>
              <w:t>业</w:t>
            </w:r>
          </w:p>
        </w:tc>
        <w:tc>
          <w:tcPr>
            <w:tcW w:w="3875" w:type="dxa"/>
            <w:gridSpan w:val="6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取得学历情况</w:t>
            </w:r>
          </w:p>
        </w:tc>
        <w:tc>
          <w:tcPr>
            <w:tcW w:w="854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参加工作时间</w:t>
            </w:r>
          </w:p>
        </w:tc>
        <w:tc>
          <w:tcPr>
            <w:tcW w:w="647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现从事专业</w:t>
            </w:r>
          </w:p>
        </w:tc>
        <w:tc>
          <w:tcPr>
            <w:tcW w:w="823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从事本专业年限</w:t>
            </w:r>
          </w:p>
        </w:tc>
        <w:tc>
          <w:tcPr>
            <w:tcW w:w="884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行政职务</w:t>
            </w:r>
          </w:p>
        </w:tc>
        <w:tc>
          <w:tcPr>
            <w:tcW w:w="1063" w:type="dxa"/>
            <w:vMerge w:val="restart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取得高级教师时间</w:t>
            </w:r>
          </w:p>
        </w:tc>
      </w:tr>
      <w:tr w:rsidR="00E31220" w:rsidRPr="008C59F7">
        <w:tblPrEx>
          <w:tblCellMar>
            <w:top w:w="0" w:type="dxa"/>
            <w:bottom w:w="0" w:type="dxa"/>
          </w:tblCellMar>
        </w:tblPrEx>
        <w:trPr>
          <w:trHeight w:val="1235"/>
          <w:jc w:val="center"/>
        </w:trPr>
        <w:tc>
          <w:tcPr>
            <w:tcW w:w="509" w:type="dxa"/>
            <w:vMerge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  <w:vMerge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0" w:type="dxa"/>
            <w:vMerge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72" w:type="dxa"/>
            <w:vMerge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7" w:type="dxa"/>
            <w:vMerge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1" w:type="dxa"/>
            <w:vMerge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:rsid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学</w:t>
            </w:r>
          </w:p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历</w:t>
            </w:r>
          </w:p>
        </w:tc>
        <w:tc>
          <w:tcPr>
            <w:tcW w:w="571" w:type="dxa"/>
            <w:vAlign w:val="center"/>
          </w:tcPr>
          <w:p w:rsid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培</w:t>
            </w:r>
          </w:p>
          <w:p w:rsid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养</w:t>
            </w:r>
          </w:p>
          <w:p w:rsid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方</w:t>
            </w:r>
          </w:p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式</w:t>
            </w:r>
          </w:p>
        </w:tc>
        <w:tc>
          <w:tcPr>
            <w:tcW w:w="646" w:type="dxa"/>
            <w:vAlign w:val="center"/>
          </w:tcPr>
          <w:p w:rsid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学</w:t>
            </w:r>
          </w:p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制</w:t>
            </w:r>
          </w:p>
        </w:tc>
        <w:tc>
          <w:tcPr>
            <w:tcW w:w="683" w:type="dxa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毕业学校</w:t>
            </w:r>
          </w:p>
        </w:tc>
        <w:tc>
          <w:tcPr>
            <w:tcW w:w="655" w:type="dxa"/>
            <w:vAlign w:val="center"/>
          </w:tcPr>
          <w:p w:rsid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专</w:t>
            </w:r>
          </w:p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业</w:t>
            </w:r>
          </w:p>
        </w:tc>
        <w:tc>
          <w:tcPr>
            <w:tcW w:w="607" w:type="dxa"/>
            <w:vAlign w:val="center"/>
          </w:tcPr>
          <w:p w:rsidR="008C59F7" w:rsidRPr="008C59F7" w:rsidRDefault="008C59F7" w:rsidP="005D232E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8C59F7">
              <w:rPr>
                <w:rFonts w:ascii="黑体" w:eastAsia="黑体" w:hAnsi="宋体" w:hint="eastAsia"/>
                <w:sz w:val="24"/>
              </w:rPr>
              <w:t>毕业时间</w:t>
            </w:r>
          </w:p>
        </w:tc>
        <w:tc>
          <w:tcPr>
            <w:tcW w:w="854" w:type="dxa"/>
            <w:vMerge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7" w:type="dxa"/>
            <w:vMerge/>
            <w:vAlign w:val="center"/>
          </w:tcPr>
          <w:p w:rsidR="008C59F7" w:rsidRPr="008C59F7" w:rsidRDefault="008C59F7" w:rsidP="008C59F7">
            <w:pPr>
              <w:tabs>
                <w:tab w:val="left" w:pos="864"/>
              </w:tabs>
              <w:adjustRightInd w:val="0"/>
              <w:snapToGrid w:val="0"/>
              <w:spacing w:line="4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3" w:type="dxa"/>
            <w:vMerge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4" w:type="dxa"/>
            <w:vMerge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C59F7" w:rsidRPr="008C59F7" w:rsidRDefault="008C59F7" w:rsidP="008C59F7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31220" w:rsidRPr="008C59F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509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72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1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3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71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-10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6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83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55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7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4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7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8C59F7" w:rsidRPr="008C59F7" w:rsidRDefault="008C59F7" w:rsidP="008C59F7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31220" w:rsidRPr="008C59F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509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0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5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0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8C59F7" w:rsidRPr="008C59F7" w:rsidRDefault="008C59F7" w:rsidP="008C59F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31220" w:rsidRPr="008C59F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509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0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5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0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8C59F7" w:rsidRPr="008C59F7" w:rsidRDefault="008C59F7" w:rsidP="008C59F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31220" w:rsidRPr="008C59F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509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0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5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0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8C59F7" w:rsidRPr="008C59F7" w:rsidRDefault="008C59F7" w:rsidP="008C59F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31220" w:rsidRPr="008C59F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509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0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5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0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8C59F7" w:rsidRPr="008C59F7" w:rsidRDefault="008C59F7" w:rsidP="008C59F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31220" w:rsidRPr="008C59F7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509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10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1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6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55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0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7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3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</w:tcPr>
          <w:p w:rsidR="008C59F7" w:rsidRPr="008C59F7" w:rsidRDefault="008C59F7" w:rsidP="008C59F7">
            <w:pPr>
              <w:adjustRightInd w:val="0"/>
              <w:snapToGrid w:val="0"/>
              <w:spacing w:line="400" w:lineRule="exact"/>
              <w:ind w:right="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8C59F7" w:rsidRPr="008C59F7" w:rsidRDefault="008C59F7" w:rsidP="008C59F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D027C" w:rsidRPr="00AE3D6F" w:rsidRDefault="00ED027C" w:rsidP="00FD19ED">
      <w:pPr>
        <w:spacing w:line="14" w:lineRule="exact"/>
        <w:rPr>
          <w:rFonts w:ascii="仿宋" w:eastAsia="仿宋" w:hAnsi="仿宋" w:hint="eastAsia"/>
          <w:sz w:val="32"/>
          <w:szCs w:val="32"/>
        </w:rPr>
      </w:pPr>
    </w:p>
    <w:sectPr w:rsidR="00ED027C" w:rsidRPr="00AE3D6F" w:rsidSect="00FD19ED">
      <w:headerReference w:type="default" r:id="rId6"/>
      <w:footerReference w:type="even" r:id="rId7"/>
      <w:footerReference w:type="default" r:id="rId8"/>
      <w:pgSz w:w="16840" w:h="11907" w:orient="landscape" w:code="9"/>
      <w:pgMar w:top="1531" w:right="1814" w:bottom="1531" w:left="175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E7C" w:rsidRDefault="00283E7C">
      <w:r>
        <w:separator/>
      </w:r>
    </w:p>
  </w:endnote>
  <w:endnote w:type="continuationSeparator" w:id="1">
    <w:p w:rsidR="00283E7C" w:rsidRDefault="0028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仿宋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AF" w:rsidRDefault="00E46CAF" w:rsidP="008C59F7">
    <w:pPr>
      <w:pStyle w:val="aa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3EEC" w:rsidRPr="00421518" w:rsidRDefault="00EF3EEC" w:rsidP="008C59F7">
    <w:pPr>
      <w:pStyle w:val="aa"/>
      <w:framePr w:w="1889" w:wrap="around" w:vAnchor="text" w:hAnchor="margin" w:xAlign="outside" w:yAlign="top"/>
      <w:ind w:right="360" w:firstLineChars="100" w:firstLine="28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  —</w:t>
    </w:r>
  </w:p>
  <w:p w:rsidR="00EF3EEC" w:rsidRDefault="00EF3EEC" w:rsidP="000D47EF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F7" w:rsidRPr="008C59F7" w:rsidRDefault="008C59F7" w:rsidP="008C59F7">
    <w:pPr>
      <w:pStyle w:val="aa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4"/>
        <w:szCs w:val="24"/>
      </w:rPr>
    </w:pPr>
    <w:r>
      <w:rPr>
        <w:rStyle w:val="a4"/>
        <w:rFonts w:ascii="宋体" w:hAnsi="宋体" w:hint="eastAsia"/>
        <w:sz w:val="24"/>
        <w:szCs w:val="24"/>
      </w:rPr>
      <w:t xml:space="preserve">— </w:t>
    </w:r>
    <w:r w:rsidRPr="008C59F7">
      <w:rPr>
        <w:rStyle w:val="a4"/>
        <w:rFonts w:ascii="宋体" w:hAnsi="宋体"/>
        <w:sz w:val="24"/>
        <w:szCs w:val="24"/>
      </w:rPr>
      <w:fldChar w:fldCharType="begin"/>
    </w:r>
    <w:r w:rsidRPr="008C59F7">
      <w:rPr>
        <w:rStyle w:val="a4"/>
        <w:rFonts w:ascii="宋体" w:hAnsi="宋体"/>
        <w:sz w:val="24"/>
        <w:szCs w:val="24"/>
      </w:rPr>
      <w:instrText xml:space="preserve">PAGE  </w:instrText>
    </w:r>
    <w:r w:rsidRPr="008C59F7">
      <w:rPr>
        <w:rStyle w:val="a4"/>
        <w:rFonts w:ascii="宋体" w:hAnsi="宋体"/>
        <w:sz w:val="24"/>
        <w:szCs w:val="24"/>
      </w:rPr>
      <w:fldChar w:fldCharType="separate"/>
    </w:r>
    <w:r w:rsidR="00FD19ED">
      <w:rPr>
        <w:rStyle w:val="a4"/>
        <w:rFonts w:ascii="宋体" w:hAnsi="宋体"/>
        <w:noProof/>
        <w:sz w:val="24"/>
        <w:szCs w:val="24"/>
      </w:rPr>
      <w:t>1</w:t>
    </w:r>
    <w:r w:rsidRPr="008C59F7">
      <w:rPr>
        <w:rStyle w:val="a4"/>
        <w:rFonts w:ascii="宋体" w:hAnsi="宋体"/>
        <w:sz w:val="24"/>
        <w:szCs w:val="24"/>
      </w:rPr>
      <w:fldChar w:fldCharType="end"/>
    </w:r>
    <w:r>
      <w:rPr>
        <w:rStyle w:val="a4"/>
        <w:rFonts w:ascii="宋体" w:hAnsi="宋体" w:hint="eastAsia"/>
        <w:sz w:val="24"/>
        <w:szCs w:val="24"/>
      </w:rPr>
      <w:t xml:space="preserve"> —</w:t>
    </w:r>
  </w:p>
  <w:p w:rsidR="00EF3EEC" w:rsidRPr="00AE3D6F" w:rsidRDefault="00EF3EEC" w:rsidP="008C59F7">
    <w:pPr>
      <w:pStyle w:val="aa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E7C" w:rsidRDefault="00283E7C">
      <w:r>
        <w:separator/>
      </w:r>
    </w:p>
  </w:footnote>
  <w:footnote w:type="continuationSeparator" w:id="1">
    <w:p w:rsidR="00283E7C" w:rsidRDefault="00283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EC" w:rsidRDefault="00EF3EEC" w:rsidP="000D47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853"/>
    <w:rsid w:val="00005A77"/>
    <w:rsid w:val="000075AE"/>
    <w:rsid w:val="00014833"/>
    <w:rsid w:val="00014C00"/>
    <w:rsid w:val="00020300"/>
    <w:rsid w:val="00023745"/>
    <w:rsid w:val="00031DA5"/>
    <w:rsid w:val="00031F3B"/>
    <w:rsid w:val="000400ED"/>
    <w:rsid w:val="000516EF"/>
    <w:rsid w:val="000520FC"/>
    <w:rsid w:val="0005622F"/>
    <w:rsid w:val="00057B71"/>
    <w:rsid w:val="00060719"/>
    <w:rsid w:val="00061076"/>
    <w:rsid w:val="000654C7"/>
    <w:rsid w:val="00066BA6"/>
    <w:rsid w:val="00067B09"/>
    <w:rsid w:val="00071149"/>
    <w:rsid w:val="00074009"/>
    <w:rsid w:val="00077BA2"/>
    <w:rsid w:val="000806FE"/>
    <w:rsid w:val="00090951"/>
    <w:rsid w:val="00096CB0"/>
    <w:rsid w:val="000A1B58"/>
    <w:rsid w:val="000A24D2"/>
    <w:rsid w:val="000A2F8B"/>
    <w:rsid w:val="000A5AC3"/>
    <w:rsid w:val="000A79F3"/>
    <w:rsid w:val="000B2D3C"/>
    <w:rsid w:val="000C04BA"/>
    <w:rsid w:val="000D0E40"/>
    <w:rsid w:val="000D16C5"/>
    <w:rsid w:val="000D47EF"/>
    <w:rsid w:val="000E512F"/>
    <w:rsid w:val="000E586C"/>
    <w:rsid w:val="000E58E0"/>
    <w:rsid w:val="000E596F"/>
    <w:rsid w:val="00101368"/>
    <w:rsid w:val="001018C0"/>
    <w:rsid w:val="00102C5C"/>
    <w:rsid w:val="001076C9"/>
    <w:rsid w:val="00107BC4"/>
    <w:rsid w:val="00112E46"/>
    <w:rsid w:val="00113925"/>
    <w:rsid w:val="00117861"/>
    <w:rsid w:val="00124308"/>
    <w:rsid w:val="00125A56"/>
    <w:rsid w:val="0013081A"/>
    <w:rsid w:val="00130F2B"/>
    <w:rsid w:val="00135B08"/>
    <w:rsid w:val="0014027E"/>
    <w:rsid w:val="00140333"/>
    <w:rsid w:val="00141F37"/>
    <w:rsid w:val="00144FEB"/>
    <w:rsid w:val="001512ED"/>
    <w:rsid w:val="001521CC"/>
    <w:rsid w:val="00152673"/>
    <w:rsid w:val="00153605"/>
    <w:rsid w:val="00156707"/>
    <w:rsid w:val="00156B69"/>
    <w:rsid w:val="001623C3"/>
    <w:rsid w:val="001665D9"/>
    <w:rsid w:val="00170F44"/>
    <w:rsid w:val="00172BF3"/>
    <w:rsid w:val="001740C9"/>
    <w:rsid w:val="00175D8F"/>
    <w:rsid w:val="00175E14"/>
    <w:rsid w:val="001859BA"/>
    <w:rsid w:val="001864DC"/>
    <w:rsid w:val="00186A18"/>
    <w:rsid w:val="0019126D"/>
    <w:rsid w:val="00192281"/>
    <w:rsid w:val="00196FE0"/>
    <w:rsid w:val="001A0093"/>
    <w:rsid w:val="001A361C"/>
    <w:rsid w:val="001A5A42"/>
    <w:rsid w:val="001A6D82"/>
    <w:rsid w:val="001A7B37"/>
    <w:rsid w:val="001A7C23"/>
    <w:rsid w:val="001C0CBE"/>
    <w:rsid w:val="001C3A4D"/>
    <w:rsid w:val="001C5398"/>
    <w:rsid w:val="001E78FD"/>
    <w:rsid w:val="001F23F9"/>
    <w:rsid w:val="001F6AF4"/>
    <w:rsid w:val="00200BB4"/>
    <w:rsid w:val="0020189E"/>
    <w:rsid w:val="00210E10"/>
    <w:rsid w:val="002149EF"/>
    <w:rsid w:val="00217453"/>
    <w:rsid w:val="00217791"/>
    <w:rsid w:val="002218A6"/>
    <w:rsid w:val="0022224C"/>
    <w:rsid w:val="00231FDA"/>
    <w:rsid w:val="00231FFF"/>
    <w:rsid w:val="002349B8"/>
    <w:rsid w:val="002376E5"/>
    <w:rsid w:val="002405B0"/>
    <w:rsid w:val="0024435D"/>
    <w:rsid w:val="002451C9"/>
    <w:rsid w:val="00245355"/>
    <w:rsid w:val="00277BF2"/>
    <w:rsid w:val="00283E7C"/>
    <w:rsid w:val="00287106"/>
    <w:rsid w:val="002922D1"/>
    <w:rsid w:val="00297A74"/>
    <w:rsid w:val="002A17EA"/>
    <w:rsid w:val="002A6A91"/>
    <w:rsid w:val="002B20AF"/>
    <w:rsid w:val="002C0034"/>
    <w:rsid w:val="002C33CF"/>
    <w:rsid w:val="002D4025"/>
    <w:rsid w:val="002D6CF1"/>
    <w:rsid w:val="002E629D"/>
    <w:rsid w:val="00311D54"/>
    <w:rsid w:val="00313090"/>
    <w:rsid w:val="00314672"/>
    <w:rsid w:val="0031532E"/>
    <w:rsid w:val="00332995"/>
    <w:rsid w:val="0033312D"/>
    <w:rsid w:val="0033557E"/>
    <w:rsid w:val="003379F3"/>
    <w:rsid w:val="00340799"/>
    <w:rsid w:val="00363D85"/>
    <w:rsid w:val="00365B80"/>
    <w:rsid w:val="00373BF3"/>
    <w:rsid w:val="003747D7"/>
    <w:rsid w:val="00376AA9"/>
    <w:rsid w:val="00380AED"/>
    <w:rsid w:val="0038591C"/>
    <w:rsid w:val="003864AA"/>
    <w:rsid w:val="003913D7"/>
    <w:rsid w:val="00391998"/>
    <w:rsid w:val="00392573"/>
    <w:rsid w:val="00394984"/>
    <w:rsid w:val="003A1773"/>
    <w:rsid w:val="003B24A5"/>
    <w:rsid w:val="003B451D"/>
    <w:rsid w:val="003B59E8"/>
    <w:rsid w:val="003B67C9"/>
    <w:rsid w:val="003C21AB"/>
    <w:rsid w:val="003C29DE"/>
    <w:rsid w:val="003D07AA"/>
    <w:rsid w:val="003D269D"/>
    <w:rsid w:val="003E0760"/>
    <w:rsid w:val="003E1A50"/>
    <w:rsid w:val="003F46A6"/>
    <w:rsid w:val="00421BA9"/>
    <w:rsid w:val="00424DA0"/>
    <w:rsid w:val="004264BE"/>
    <w:rsid w:val="00430FDB"/>
    <w:rsid w:val="0043120B"/>
    <w:rsid w:val="00435672"/>
    <w:rsid w:val="0043751D"/>
    <w:rsid w:val="0044479E"/>
    <w:rsid w:val="00444E9B"/>
    <w:rsid w:val="0044779C"/>
    <w:rsid w:val="00450067"/>
    <w:rsid w:val="00451135"/>
    <w:rsid w:val="00451413"/>
    <w:rsid w:val="00452AD4"/>
    <w:rsid w:val="0045393A"/>
    <w:rsid w:val="0046568C"/>
    <w:rsid w:val="0047091B"/>
    <w:rsid w:val="00470A32"/>
    <w:rsid w:val="00472A6F"/>
    <w:rsid w:val="00473868"/>
    <w:rsid w:val="00484DC5"/>
    <w:rsid w:val="00486973"/>
    <w:rsid w:val="00495DED"/>
    <w:rsid w:val="004A3ACF"/>
    <w:rsid w:val="004B31F5"/>
    <w:rsid w:val="004C4C38"/>
    <w:rsid w:val="004C5953"/>
    <w:rsid w:val="004C6800"/>
    <w:rsid w:val="004C7C84"/>
    <w:rsid w:val="004E3874"/>
    <w:rsid w:val="004F70EB"/>
    <w:rsid w:val="00502238"/>
    <w:rsid w:val="005043BF"/>
    <w:rsid w:val="0050524B"/>
    <w:rsid w:val="005101CA"/>
    <w:rsid w:val="00511B41"/>
    <w:rsid w:val="005169F7"/>
    <w:rsid w:val="00523162"/>
    <w:rsid w:val="0052646C"/>
    <w:rsid w:val="00534FC5"/>
    <w:rsid w:val="005368DB"/>
    <w:rsid w:val="00545741"/>
    <w:rsid w:val="005466D7"/>
    <w:rsid w:val="00552A95"/>
    <w:rsid w:val="00553EC1"/>
    <w:rsid w:val="00554318"/>
    <w:rsid w:val="005613E4"/>
    <w:rsid w:val="00563D22"/>
    <w:rsid w:val="00564F22"/>
    <w:rsid w:val="00565722"/>
    <w:rsid w:val="00566CED"/>
    <w:rsid w:val="005677B9"/>
    <w:rsid w:val="00574043"/>
    <w:rsid w:val="00575E8D"/>
    <w:rsid w:val="00575FC7"/>
    <w:rsid w:val="00580A15"/>
    <w:rsid w:val="00581D70"/>
    <w:rsid w:val="00582A09"/>
    <w:rsid w:val="00586245"/>
    <w:rsid w:val="00586A9D"/>
    <w:rsid w:val="00594B5A"/>
    <w:rsid w:val="005A114E"/>
    <w:rsid w:val="005A71A0"/>
    <w:rsid w:val="005B008E"/>
    <w:rsid w:val="005B3D4F"/>
    <w:rsid w:val="005B4A8E"/>
    <w:rsid w:val="005C6E08"/>
    <w:rsid w:val="005D232E"/>
    <w:rsid w:val="005D640F"/>
    <w:rsid w:val="005E0B8C"/>
    <w:rsid w:val="005E2122"/>
    <w:rsid w:val="005E6BA2"/>
    <w:rsid w:val="005F013E"/>
    <w:rsid w:val="005F1077"/>
    <w:rsid w:val="005F22E4"/>
    <w:rsid w:val="005F7F82"/>
    <w:rsid w:val="006000AC"/>
    <w:rsid w:val="00600386"/>
    <w:rsid w:val="0060524C"/>
    <w:rsid w:val="006147DC"/>
    <w:rsid w:val="006164CD"/>
    <w:rsid w:val="0062321E"/>
    <w:rsid w:val="00625FB0"/>
    <w:rsid w:val="0062684E"/>
    <w:rsid w:val="00626CF6"/>
    <w:rsid w:val="006324B4"/>
    <w:rsid w:val="00636FD4"/>
    <w:rsid w:val="00641B68"/>
    <w:rsid w:val="00641ECC"/>
    <w:rsid w:val="00642ED7"/>
    <w:rsid w:val="0064477A"/>
    <w:rsid w:val="00653E22"/>
    <w:rsid w:val="00657EA5"/>
    <w:rsid w:val="00663973"/>
    <w:rsid w:val="00664EFC"/>
    <w:rsid w:val="006668F5"/>
    <w:rsid w:val="0066766E"/>
    <w:rsid w:val="006703A1"/>
    <w:rsid w:val="00670E46"/>
    <w:rsid w:val="00675FF4"/>
    <w:rsid w:val="00693100"/>
    <w:rsid w:val="006940C7"/>
    <w:rsid w:val="0069652A"/>
    <w:rsid w:val="00696829"/>
    <w:rsid w:val="006A55C8"/>
    <w:rsid w:val="006B0681"/>
    <w:rsid w:val="006B2C6F"/>
    <w:rsid w:val="006B654F"/>
    <w:rsid w:val="006C3F7F"/>
    <w:rsid w:val="006D11DC"/>
    <w:rsid w:val="006D7415"/>
    <w:rsid w:val="006E05A4"/>
    <w:rsid w:val="006E0F18"/>
    <w:rsid w:val="006E23B3"/>
    <w:rsid w:val="006E2566"/>
    <w:rsid w:val="006E4F08"/>
    <w:rsid w:val="006E5A01"/>
    <w:rsid w:val="006E636F"/>
    <w:rsid w:val="00700D8B"/>
    <w:rsid w:val="00701554"/>
    <w:rsid w:val="00705E82"/>
    <w:rsid w:val="0071253E"/>
    <w:rsid w:val="00713D0F"/>
    <w:rsid w:val="007230FB"/>
    <w:rsid w:val="00725391"/>
    <w:rsid w:val="0073697A"/>
    <w:rsid w:val="00737F9F"/>
    <w:rsid w:val="00756EE7"/>
    <w:rsid w:val="00761A27"/>
    <w:rsid w:val="0076562B"/>
    <w:rsid w:val="00766D78"/>
    <w:rsid w:val="00773210"/>
    <w:rsid w:val="007741B6"/>
    <w:rsid w:val="00780DA0"/>
    <w:rsid w:val="007815C7"/>
    <w:rsid w:val="007A0B6F"/>
    <w:rsid w:val="007B031C"/>
    <w:rsid w:val="007C2C71"/>
    <w:rsid w:val="007D1EC9"/>
    <w:rsid w:val="007D23B6"/>
    <w:rsid w:val="007D3178"/>
    <w:rsid w:val="007D56AD"/>
    <w:rsid w:val="007E65E3"/>
    <w:rsid w:val="007E73F6"/>
    <w:rsid w:val="007F68E9"/>
    <w:rsid w:val="008052B9"/>
    <w:rsid w:val="00805A3B"/>
    <w:rsid w:val="00806A07"/>
    <w:rsid w:val="008070FE"/>
    <w:rsid w:val="008254FD"/>
    <w:rsid w:val="008274C6"/>
    <w:rsid w:val="0083525D"/>
    <w:rsid w:val="00835ECD"/>
    <w:rsid w:val="00840A7F"/>
    <w:rsid w:val="00841222"/>
    <w:rsid w:val="0084451B"/>
    <w:rsid w:val="00851D17"/>
    <w:rsid w:val="00853B6E"/>
    <w:rsid w:val="00854DF1"/>
    <w:rsid w:val="008605AB"/>
    <w:rsid w:val="00862CD7"/>
    <w:rsid w:val="00875D9C"/>
    <w:rsid w:val="00875E84"/>
    <w:rsid w:val="00882841"/>
    <w:rsid w:val="00884841"/>
    <w:rsid w:val="008A0300"/>
    <w:rsid w:val="008A124F"/>
    <w:rsid w:val="008A4D26"/>
    <w:rsid w:val="008B1BCB"/>
    <w:rsid w:val="008B4D8E"/>
    <w:rsid w:val="008B5F1E"/>
    <w:rsid w:val="008C18D0"/>
    <w:rsid w:val="008C1FE1"/>
    <w:rsid w:val="008C2625"/>
    <w:rsid w:val="008C59F7"/>
    <w:rsid w:val="008D4B67"/>
    <w:rsid w:val="008D4BC7"/>
    <w:rsid w:val="008D6B7B"/>
    <w:rsid w:val="008E0717"/>
    <w:rsid w:val="008E292F"/>
    <w:rsid w:val="008E4DE2"/>
    <w:rsid w:val="008F57D7"/>
    <w:rsid w:val="008F7202"/>
    <w:rsid w:val="00903816"/>
    <w:rsid w:val="009063DA"/>
    <w:rsid w:val="00912339"/>
    <w:rsid w:val="00915E9F"/>
    <w:rsid w:val="00922FC4"/>
    <w:rsid w:val="009244B0"/>
    <w:rsid w:val="00930A57"/>
    <w:rsid w:val="00935819"/>
    <w:rsid w:val="00941149"/>
    <w:rsid w:val="00941572"/>
    <w:rsid w:val="009458BA"/>
    <w:rsid w:val="00952EB3"/>
    <w:rsid w:val="00954764"/>
    <w:rsid w:val="0097007E"/>
    <w:rsid w:val="00970EF2"/>
    <w:rsid w:val="00974DF0"/>
    <w:rsid w:val="00986A65"/>
    <w:rsid w:val="00997E83"/>
    <w:rsid w:val="009A49BE"/>
    <w:rsid w:val="009B0408"/>
    <w:rsid w:val="009B0409"/>
    <w:rsid w:val="009B169D"/>
    <w:rsid w:val="009B33F7"/>
    <w:rsid w:val="009C4AFB"/>
    <w:rsid w:val="009C5959"/>
    <w:rsid w:val="009C70C8"/>
    <w:rsid w:val="009C724F"/>
    <w:rsid w:val="009D110B"/>
    <w:rsid w:val="009D71BF"/>
    <w:rsid w:val="009D7BE6"/>
    <w:rsid w:val="00A01510"/>
    <w:rsid w:val="00A02783"/>
    <w:rsid w:val="00A07C29"/>
    <w:rsid w:val="00A10BC7"/>
    <w:rsid w:val="00A13CC2"/>
    <w:rsid w:val="00A13DC4"/>
    <w:rsid w:val="00A25D84"/>
    <w:rsid w:val="00A3081D"/>
    <w:rsid w:val="00A3244E"/>
    <w:rsid w:val="00A33D38"/>
    <w:rsid w:val="00A359AB"/>
    <w:rsid w:val="00A46ECF"/>
    <w:rsid w:val="00A52C31"/>
    <w:rsid w:val="00A56797"/>
    <w:rsid w:val="00A56C3E"/>
    <w:rsid w:val="00A57292"/>
    <w:rsid w:val="00A64CB2"/>
    <w:rsid w:val="00A67F17"/>
    <w:rsid w:val="00A712B1"/>
    <w:rsid w:val="00A81297"/>
    <w:rsid w:val="00A92175"/>
    <w:rsid w:val="00AA0F0B"/>
    <w:rsid w:val="00AB130D"/>
    <w:rsid w:val="00AB21A8"/>
    <w:rsid w:val="00AC04AA"/>
    <w:rsid w:val="00AD0380"/>
    <w:rsid w:val="00AD3253"/>
    <w:rsid w:val="00AD75D0"/>
    <w:rsid w:val="00AE140E"/>
    <w:rsid w:val="00AE3D6F"/>
    <w:rsid w:val="00AE5437"/>
    <w:rsid w:val="00AE7AA8"/>
    <w:rsid w:val="00AF374F"/>
    <w:rsid w:val="00AF5DCE"/>
    <w:rsid w:val="00B017AA"/>
    <w:rsid w:val="00B052A3"/>
    <w:rsid w:val="00B35814"/>
    <w:rsid w:val="00B36601"/>
    <w:rsid w:val="00B36D47"/>
    <w:rsid w:val="00B5070C"/>
    <w:rsid w:val="00B52F58"/>
    <w:rsid w:val="00B53C32"/>
    <w:rsid w:val="00B55C17"/>
    <w:rsid w:val="00B5784C"/>
    <w:rsid w:val="00B70474"/>
    <w:rsid w:val="00B737C6"/>
    <w:rsid w:val="00B778F0"/>
    <w:rsid w:val="00B81CC5"/>
    <w:rsid w:val="00B83139"/>
    <w:rsid w:val="00B83F41"/>
    <w:rsid w:val="00B90547"/>
    <w:rsid w:val="00B90961"/>
    <w:rsid w:val="00B9340F"/>
    <w:rsid w:val="00B9425C"/>
    <w:rsid w:val="00B97189"/>
    <w:rsid w:val="00BA0DBB"/>
    <w:rsid w:val="00BB2AE9"/>
    <w:rsid w:val="00BC2A28"/>
    <w:rsid w:val="00BE25D3"/>
    <w:rsid w:val="00BE29E1"/>
    <w:rsid w:val="00BE6EAF"/>
    <w:rsid w:val="00BE7E7D"/>
    <w:rsid w:val="00BF3A52"/>
    <w:rsid w:val="00BF6EBD"/>
    <w:rsid w:val="00C0052A"/>
    <w:rsid w:val="00C00F24"/>
    <w:rsid w:val="00C01FD0"/>
    <w:rsid w:val="00C130BF"/>
    <w:rsid w:val="00C2076F"/>
    <w:rsid w:val="00C27B19"/>
    <w:rsid w:val="00C401AD"/>
    <w:rsid w:val="00C414F6"/>
    <w:rsid w:val="00C41FEF"/>
    <w:rsid w:val="00C511B1"/>
    <w:rsid w:val="00C544A5"/>
    <w:rsid w:val="00C62F1B"/>
    <w:rsid w:val="00C64DE3"/>
    <w:rsid w:val="00C7331A"/>
    <w:rsid w:val="00C77233"/>
    <w:rsid w:val="00C84719"/>
    <w:rsid w:val="00C963BD"/>
    <w:rsid w:val="00C96A99"/>
    <w:rsid w:val="00CA27BF"/>
    <w:rsid w:val="00CB07B6"/>
    <w:rsid w:val="00CB1FB4"/>
    <w:rsid w:val="00CB2C47"/>
    <w:rsid w:val="00CC1AF0"/>
    <w:rsid w:val="00CD1F94"/>
    <w:rsid w:val="00CD2B01"/>
    <w:rsid w:val="00D01352"/>
    <w:rsid w:val="00D01FAF"/>
    <w:rsid w:val="00D0532C"/>
    <w:rsid w:val="00D074A8"/>
    <w:rsid w:val="00D1527F"/>
    <w:rsid w:val="00D43218"/>
    <w:rsid w:val="00D43642"/>
    <w:rsid w:val="00D44D44"/>
    <w:rsid w:val="00D453D0"/>
    <w:rsid w:val="00D462F1"/>
    <w:rsid w:val="00D61E05"/>
    <w:rsid w:val="00D63A17"/>
    <w:rsid w:val="00D7334B"/>
    <w:rsid w:val="00D73515"/>
    <w:rsid w:val="00D849BE"/>
    <w:rsid w:val="00D84E4D"/>
    <w:rsid w:val="00D86002"/>
    <w:rsid w:val="00D87A24"/>
    <w:rsid w:val="00D94A88"/>
    <w:rsid w:val="00D9773D"/>
    <w:rsid w:val="00DA0415"/>
    <w:rsid w:val="00DA35C3"/>
    <w:rsid w:val="00DA6D71"/>
    <w:rsid w:val="00DB06FC"/>
    <w:rsid w:val="00DC088F"/>
    <w:rsid w:val="00DC34B6"/>
    <w:rsid w:val="00DD0FB0"/>
    <w:rsid w:val="00DD2AB0"/>
    <w:rsid w:val="00DD6032"/>
    <w:rsid w:val="00DE46D6"/>
    <w:rsid w:val="00DF3FE5"/>
    <w:rsid w:val="00DF4337"/>
    <w:rsid w:val="00DF6314"/>
    <w:rsid w:val="00DF6328"/>
    <w:rsid w:val="00E03CF3"/>
    <w:rsid w:val="00E1207D"/>
    <w:rsid w:val="00E12CF9"/>
    <w:rsid w:val="00E17742"/>
    <w:rsid w:val="00E308ED"/>
    <w:rsid w:val="00E31220"/>
    <w:rsid w:val="00E33D12"/>
    <w:rsid w:val="00E41B9A"/>
    <w:rsid w:val="00E46CAF"/>
    <w:rsid w:val="00E6286F"/>
    <w:rsid w:val="00E75C49"/>
    <w:rsid w:val="00E75F9D"/>
    <w:rsid w:val="00E92D63"/>
    <w:rsid w:val="00E9712A"/>
    <w:rsid w:val="00EA0C9E"/>
    <w:rsid w:val="00EA58E0"/>
    <w:rsid w:val="00EA60C4"/>
    <w:rsid w:val="00EC2AC5"/>
    <w:rsid w:val="00ED027C"/>
    <w:rsid w:val="00EE1675"/>
    <w:rsid w:val="00EE52AE"/>
    <w:rsid w:val="00EE57CB"/>
    <w:rsid w:val="00EE6F30"/>
    <w:rsid w:val="00EF1EAF"/>
    <w:rsid w:val="00EF3EEC"/>
    <w:rsid w:val="00F00572"/>
    <w:rsid w:val="00F12B3F"/>
    <w:rsid w:val="00F21053"/>
    <w:rsid w:val="00F22B50"/>
    <w:rsid w:val="00F246BE"/>
    <w:rsid w:val="00F262C2"/>
    <w:rsid w:val="00F366A0"/>
    <w:rsid w:val="00F43620"/>
    <w:rsid w:val="00F43F41"/>
    <w:rsid w:val="00F44BD7"/>
    <w:rsid w:val="00F45673"/>
    <w:rsid w:val="00F50139"/>
    <w:rsid w:val="00F520E5"/>
    <w:rsid w:val="00F52771"/>
    <w:rsid w:val="00F66C0B"/>
    <w:rsid w:val="00F86C65"/>
    <w:rsid w:val="00F97DF2"/>
    <w:rsid w:val="00FA319A"/>
    <w:rsid w:val="00FB1E50"/>
    <w:rsid w:val="00FB3E2B"/>
    <w:rsid w:val="00FB50AF"/>
    <w:rsid w:val="00FC0DC6"/>
    <w:rsid w:val="00FD0046"/>
    <w:rsid w:val="00FD0990"/>
    <w:rsid w:val="00FD19ED"/>
    <w:rsid w:val="00FD1DEF"/>
    <w:rsid w:val="00FD3236"/>
    <w:rsid w:val="00FE6D2D"/>
    <w:rsid w:val="00FF4DBE"/>
    <w:rsid w:val="00FF61C9"/>
    <w:rsid w:val="00FF737B"/>
    <w:rsid w:val="00FF7480"/>
    <w:rsid w:val="022B4044"/>
    <w:rsid w:val="04506F55"/>
    <w:rsid w:val="0576004E"/>
    <w:rsid w:val="069803EC"/>
    <w:rsid w:val="07683269"/>
    <w:rsid w:val="0A7D62DF"/>
    <w:rsid w:val="0AEC56D4"/>
    <w:rsid w:val="0B811426"/>
    <w:rsid w:val="0F180BEC"/>
    <w:rsid w:val="0F2670D6"/>
    <w:rsid w:val="0F8B740C"/>
    <w:rsid w:val="0FA16731"/>
    <w:rsid w:val="10AE2E81"/>
    <w:rsid w:val="17037EE3"/>
    <w:rsid w:val="174D5B24"/>
    <w:rsid w:val="1AEA23D1"/>
    <w:rsid w:val="266C0941"/>
    <w:rsid w:val="2A497B80"/>
    <w:rsid w:val="2ABC7266"/>
    <w:rsid w:val="2B396D14"/>
    <w:rsid w:val="2B8F03FE"/>
    <w:rsid w:val="2C2E618F"/>
    <w:rsid w:val="2D910988"/>
    <w:rsid w:val="2E8A211A"/>
    <w:rsid w:val="2F9B0B22"/>
    <w:rsid w:val="30115477"/>
    <w:rsid w:val="346B3329"/>
    <w:rsid w:val="35B75633"/>
    <w:rsid w:val="3BA731B7"/>
    <w:rsid w:val="3C514121"/>
    <w:rsid w:val="3EC71AFC"/>
    <w:rsid w:val="44571810"/>
    <w:rsid w:val="489B531A"/>
    <w:rsid w:val="4A9335F0"/>
    <w:rsid w:val="4B591170"/>
    <w:rsid w:val="5263273A"/>
    <w:rsid w:val="52BD6087"/>
    <w:rsid w:val="56C27BDF"/>
    <w:rsid w:val="581B30BD"/>
    <w:rsid w:val="5BE91575"/>
    <w:rsid w:val="5C670ABB"/>
    <w:rsid w:val="5D31309A"/>
    <w:rsid w:val="5DFE7923"/>
    <w:rsid w:val="5E3D3902"/>
    <w:rsid w:val="61651F16"/>
    <w:rsid w:val="62376494"/>
    <w:rsid w:val="649F3FBF"/>
    <w:rsid w:val="652E6ABE"/>
    <w:rsid w:val="665E1F86"/>
    <w:rsid w:val="66796250"/>
    <w:rsid w:val="6AE474F0"/>
    <w:rsid w:val="6D0E2A94"/>
    <w:rsid w:val="6FC1011F"/>
    <w:rsid w:val="73642A6A"/>
    <w:rsid w:val="79293658"/>
    <w:rsid w:val="79B32127"/>
    <w:rsid w:val="79F2474B"/>
    <w:rsid w:val="7B405AE2"/>
    <w:rsid w:val="7C0A404C"/>
    <w:rsid w:val="7C3B7B6D"/>
    <w:rsid w:val="7E1A54F4"/>
    <w:rsid w:val="7F015343"/>
    <w:rsid w:val="7F5C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="435"/>
    </w:pPr>
    <w:rPr>
      <w:rFonts w:eastAsia="仿宋_GB2312"/>
      <w:sz w:val="32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 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0">
    <w:name w:val="Char"/>
    <w:next w:val="a"/>
    <w:pPr>
      <w:keepNext/>
      <w:keepLines/>
      <w:spacing w:before="240" w:after="240"/>
      <w:outlineLvl w:val="7"/>
    </w:p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陕西省人事厅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关于2008年度正高级工程师任职资格</dc:title>
  <dc:subject/>
  <dc:creator>李空军</dc:creator>
  <cp:keywords/>
  <cp:lastModifiedBy>wyb</cp:lastModifiedBy>
  <cp:revision>3</cp:revision>
  <cp:lastPrinted>2016-05-13T01:50:00Z</cp:lastPrinted>
  <dcterms:created xsi:type="dcterms:W3CDTF">2016-06-14T01:40:00Z</dcterms:created>
  <dcterms:modified xsi:type="dcterms:W3CDTF">2016-06-14T01:40:00Z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