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7C" w:rsidRPr="008C59F7" w:rsidRDefault="00200BB4" w:rsidP="008C59F7">
      <w:pPr>
        <w:spacing w:line="566" w:lineRule="exact"/>
        <w:rPr>
          <w:rFonts w:ascii="黑体" w:eastAsia="黑体" w:hAnsi="仿宋" w:hint="eastAsia"/>
          <w:sz w:val="32"/>
          <w:szCs w:val="32"/>
        </w:rPr>
      </w:pPr>
      <w:r w:rsidRPr="008C59F7">
        <w:rPr>
          <w:rFonts w:ascii="黑体" w:eastAsia="黑体" w:hAnsi="仿宋" w:hint="eastAsia"/>
          <w:sz w:val="32"/>
          <w:szCs w:val="32"/>
        </w:rPr>
        <w:t>附件</w:t>
      </w:r>
      <w:r w:rsidR="00AF374F" w:rsidRPr="008C59F7">
        <w:rPr>
          <w:rFonts w:ascii="黑体" w:eastAsia="黑体" w:hAnsi="仿宋" w:hint="eastAsia"/>
          <w:sz w:val="32"/>
          <w:szCs w:val="32"/>
        </w:rPr>
        <w:t>5</w:t>
      </w:r>
    </w:p>
    <w:p w:rsidR="00421BA9" w:rsidRPr="008C59F7" w:rsidRDefault="002405B0" w:rsidP="008C59F7">
      <w:pPr>
        <w:spacing w:afterLines="50" w:line="566" w:lineRule="exact"/>
        <w:jc w:val="center"/>
        <w:rPr>
          <w:rFonts w:ascii="方正小标宋简体" w:eastAsia="方正小标宋简体" w:hAnsi="仿宋" w:cs="宋体-18030" w:hint="eastAsia"/>
          <w:spacing w:val="15"/>
          <w:sz w:val="44"/>
          <w:szCs w:val="44"/>
        </w:rPr>
      </w:pPr>
      <w:r w:rsidRPr="008C59F7">
        <w:rPr>
          <w:rFonts w:ascii="方正小标宋简体" w:eastAsia="方正小标宋简体" w:hAnsi="仿宋" w:cs="宋体-18030" w:hint="eastAsia"/>
          <w:spacing w:val="15"/>
          <w:sz w:val="44"/>
          <w:szCs w:val="44"/>
        </w:rPr>
        <w:t>申报晋升</w:t>
      </w:r>
      <w:r w:rsidR="00421BA9" w:rsidRPr="008C59F7">
        <w:rPr>
          <w:rFonts w:ascii="方正小标宋简体" w:eastAsia="方正小标宋简体" w:hAnsi="仿宋" w:cs="宋体-18030" w:hint="eastAsia"/>
          <w:spacing w:val="15"/>
          <w:sz w:val="44"/>
          <w:szCs w:val="44"/>
        </w:rPr>
        <w:t>正高级教师</w:t>
      </w:r>
      <w:r w:rsidRPr="008C59F7">
        <w:rPr>
          <w:rFonts w:ascii="方正小标宋简体" w:eastAsia="方正小标宋简体" w:hAnsi="仿宋" w:cs="宋体-18030" w:hint="eastAsia"/>
          <w:spacing w:val="15"/>
          <w:sz w:val="44"/>
          <w:szCs w:val="44"/>
        </w:rPr>
        <w:t>人员</w:t>
      </w:r>
      <w:r w:rsidR="00421BA9" w:rsidRPr="008C59F7">
        <w:rPr>
          <w:rFonts w:ascii="方正小标宋简体" w:eastAsia="方正小标宋简体" w:hAnsi="仿宋" w:cs="宋体-18030" w:hint="eastAsia"/>
          <w:spacing w:val="15"/>
          <w:sz w:val="44"/>
          <w:szCs w:val="44"/>
        </w:rPr>
        <w:t>荣誉情况统计表</w:t>
      </w:r>
    </w:p>
    <w:p w:rsidR="00200BB4" w:rsidRPr="008C59F7" w:rsidRDefault="00200BB4" w:rsidP="00FD1DEF">
      <w:pPr>
        <w:spacing w:line="566" w:lineRule="exact"/>
        <w:rPr>
          <w:rFonts w:ascii="仿宋" w:eastAsia="仿宋" w:hAnsi="仿宋" w:hint="eastAsia"/>
          <w:sz w:val="32"/>
          <w:szCs w:val="32"/>
        </w:rPr>
      </w:pPr>
      <w:r w:rsidRPr="008C59F7">
        <w:rPr>
          <w:rFonts w:ascii="仿宋" w:eastAsia="仿宋" w:hAnsi="仿宋" w:hint="eastAsia"/>
          <w:sz w:val="30"/>
          <w:szCs w:val="30"/>
        </w:rPr>
        <w:t>市、主管部门（盖章）</w:t>
      </w:r>
      <w:r w:rsidR="00ED027C" w:rsidRPr="008C59F7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                      </w:t>
      </w:r>
    </w:p>
    <w:tbl>
      <w:tblPr>
        <w:tblW w:w="5005" w:type="pct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03"/>
        <w:gridCol w:w="696"/>
        <w:gridCol w:w="799"/>
        <w:gridCol w:w="759"/>
        <w:gridCol w:w="759"/>
        <w:gridCol w:w="869"/>
        <w:gridCol w:w="745"/>
        <w:gridCol w:w="669"/>
        <w:gridCol w:w="831"/>
        <w:gridCol w:w="745"/>
        <w:gridCol w:w="1001"/>
        <w:gridCol w:w="718"/>
        <w:gridCol w:w="718"/>
        <w:gridCol w:w="718"/>
        <w:gridCol w:w="718"/>
        <w:gridCol w:w="864"/>
        <w:gridCol w:w="651"/>
        <w:gridCol w:w="634"/>
      </w:tblGrid>
      <w:tr w:rsidR="008C59F7" w:rsidRPr="008C59F7">
        <w:trPr>
          <w:trHeight w:val="479"/>
          <w:jc w:val="center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姓   名</w:t>
            </w:r>
          </w:p>
        </w:tc>
        <w:tc>
          <w:tcPr>
            <w:tcW w:w="1961" w:type="pct"/>
            <w:gridSpan w:val="7"/>
            <w:shd w:val="clear" w:color="auto" w:fill="auto"/>
            <w:vAlign w:val="center"/>
          </w:tcPr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国家级</w:t>
            </w:r>
          </w:p>
        </w:tc>
        <w:tc>
          <w:tcPr>
            <w:tcW w:w="2816" w:type="pct"/>
            <w:gridSpan w:val="10"/>
            <w:shd w:val="clear" w:color="auto" w:fill="auto"/>
            <w:vAlign w:val="center"/>
          </w:tcPr>
          <w:p w:rsidR="007D1EC9" w:rsidRPr="008C59F7" w:rsidRDefault="007D1EC9" w:rsidP="00565722">
            <w:pPr>
              <w:tabs>
                <w:tab w:val="left" w:pos="3148"/>
              </w:tabs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省   级</w:t>
            </w:r>
          </w:p>
        </w:tc>
      </w:tr>
      <w:tr w:rsidR="00E31220" w:rsidRPr="008C59F7">
        <w:trPr>
          <w:trHeight w:val="3122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7D1EC9" w:rsidRPr="008C59F7" w:rsidRDefault="00DA6D71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“百千万工程”国家级人选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D1EC9" w:rsidRPr="008C59F7" w:rsidRDefault="00DA6D71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享受国务院特殊津贴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565722">
            <w:pPr>
              <w:tabs>
                <w:tab w:val="left" w:pos="313"/>
              </w:tabs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全国模范教师（含全国教育系统先进工作者）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全国优秀教师（含</w:t>
            </w:r>
            <w:r w:rsidR="00B5070C" w:rsidRPr="008C59F7">
              <w:rPr>
                <w:rFonts w:ascii="黑体" w:eastAsia="黑体" w:hAnsi="仿宋" w:hint="eastAsia"/>
                <w:sz w:val="24"/>
              </w:rPr>
              <w:t>全国</w:t>
            </w:r>
            <w:r w:rsidRPr="008C59F7">
              <w:rPr>
                <w:rFonts w:ascii="黑体" w:eastAsia="黑体" w:hAnsi="仿宋" w:hint="eastAsia"/>
                <w:sz w:val="24"/>
              </w:rPr>
              <w:t>优秀教育工作者）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全国师德先进个人（含师德楷模、师德标兵）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省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教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书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育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人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楷</w:t>
            </w:r>
          </w:p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模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…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省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重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点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领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域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顶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尖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人</w:t>
            </w:r>
          </w:p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才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省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突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出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贡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献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专</w:t>
            </w:r>
          </w:p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家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省“三五人才”</w:t>
            </w:r>
            <w:r w:rsidR="00E31220">
              <w:rPr>
                <w:rFonts w:ascii="黑体" w:eastAsia="黑体" w:hAnsi="仿宋" w:hint="eastAsia"/>
                <w:sz w:val="24"/>
              </w:rPr>
              <w:t>（</w:t>
            </w:r>
            <w:r w:rsidR="00922FC4" w:rsidRPr="008C59F7">
              <w:rPr>
                <w:rFonts w:ascii="黑体" w:eastAsia="黑体" w:hAnsi="仿宋" w:hint="eastAsia"/>
                <w:sz w:val="24"/>
              </w:rPr>
              <w:t>第一、二层次</w:t>
            </w:r>
            <w:r w:rsidR="00E31220">
              <w:rPr>
                <w:rFonts w:ascii="黑体" w:eastAsia="黑体" w:hAnsi="仿宋" w:hint="eastAsia"/>
                <w:sz w:val="24"/>
              </w:rPr>
              <w:t>）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省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特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级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教</w:t>
            </w:r>
          </w:p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师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省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级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教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学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名</w:t>
            </w:r>
          </w:p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师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省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级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学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科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带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头</w:t>
            </w:r>
          </w:p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省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级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教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学</w:t>
            </w:r>
          </w:p>
          <w:p w:rsidR="00E31220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能</w:t>
            </w:r>
          </w:p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手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省师德先进个人（含师德楷模、师德标兵）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省教书育人楷模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7D1EC9" w:rsidRPr="008C59F7" w:rsidRDefault="007D1EC9" w:rsidP="00565722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8C59F7">
              <w:rPr>
                <w:rFonts w:ascii="黑体" w:eastAsia="黑体" w:hAnsi="仿宋" w:hint="eastAsia"/>
                <w:sz w:val="24"/>
              </w:rPr>
              <w:t>…</w:t>
            </w:r>
          </w:p>
        </w:tc>
      </w:tr>
      <w:tr w:rsidR="00E31220" w:rsidRPr="008C59F7">
        <w:trPr>
          <w:trHeight w:hRule="exact" w:val="539"/>
          <w:jc w:val="center"/>
        </w:trPr>
        <w:tc>
          <w:tcPr>
            <w:tcW w:w="223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</w:tr>
      <w:tr w:rsidR="00E31220" w:rsidRPr="008C59F7">
        <w:trPr>
          <w:trHeight w:hRule="exact" w:val="539"/>
          <w:jc w:val="center"/>
        </w:trPr>
        <w:tc>
          <w:tcPr>
            <w:tcW w:w="223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</w:tr>
      <w:tr w:rsidR="00E31220" w:rsidRPr="008C59F7">
        <w:trPr>
          <w:trHeight w:hRule="exact" w:val="539"/>
          <w:jc w:val="center"/>
        </w:trPr>
        <w:tc>
          <w:tcPr>
            <w:tcW w:w="223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</w:tr>
      <w:tr w:rsidR="00E31220" w:rsidRPr="008C59F7">
        <w:trPr>
          <w:trHeight w:hRule="exact" w:val="539"/>
          <w:jc w:val="center"/>
        </w:trPr>
        <w:tc>
          <w:tcPr>
            <w:tcW w:w="223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</w:tr>
      <w:tr w:rsidR="00E31220" w:rsidRPr="008C59F7">
        <w:trPr>
          <w:trHeight w:hRule="exact" w:val="539"/>
          <w:jc w:val="center"/>
        </w:trPr>
        <w:tc>
          <w:tcPr>
            <w:tcW w:w="223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</w:tr>
      <w:tr w:rsidR="00E31220" w:rsidRPr="008C59F7" w:rsidTr="00CB796D">
        <w:trPr>
          <w:trHeight w:hRule="exact" w:val="506"/>
          <w:jc w:val="center"/>
        </w:trPr>
        <w:tc>
          <w:tcPr>
            <w:tcW w:w="223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7D1EC9" w:rsidRPr="008C59F7" w:rsidRDefault="007D1EC9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ED027C" w:rsidRPr="008C59F7" w:rsidRDefault="00ED027C" w:rsidP="008C59F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 w:val="24"/>
              </w:rPr>
            </w:pPr>
          </w:p>
        </w:tc>
      </w:tr>
    </w:tbl>
    <w:p w:rsidR="00ED027C" w:rsidRPr="00AE3D6F" w:rsidRDefault="00ED027C" w:rsidP="00AE3D6F">
      <w:pPr>
        <w:spacing w:line="566" w:lineRule="exact"/>
        <w:ind w:firstLineChars="200" w:firstLine="640"/>
        <w:rPr>
          <w:rFonts w:ascii="仿宋" w:eastAsia="仿宋" w:hAnsi="仿宋"/>
          <w:sz w:val="32"/>
          <w:szCs w:val="32"/>
        </w:rPr>
        <w:sectPr w:rsidR="00ED027C" w:rsidRPr="00AE3D6F" w:rsidSect="001521CC">
          <w:headerReference w:type="default" r:id="rId6"/>
          <w:footerReference w:type="even" r:id="rId7"/>
          <w:footerReference w:type="default" r:id="rId8"/>
          <w:pgSz w:w="16840" w:h="11907" w:orient="landscape" w:code="9"/>
          <w:pgMar w:top="1531" w:right="1814" w:bottom="1531" w:left="1758" w:header="851" w:footer="992" w:gutter="0"/>
          <w:cols w:space="720"/>
          <w:docGrid w:linePitch="312"/>
        </w:sectPr>
      </w:pPr>
    </w:p>
    <w:p w:rsidR="003C686B" w:rsidRDefault="003C686B" w:rsidP="003C686B">
      <w:pPr>
        <w:spacing w:line="14" w:lineRule="exact"/>
        <w:rPr>
          <w:rFonts w:ascii="仿宋" w:eastAsia="仿宋" w:hAnsi="仿宋"/>
          <w:sz w:val="32"/>
          <w:szCs w:val="32"/>
        </w:rPr>
      </w:pPr>
    </w:p>
    <w:p w:rsidR="00CB796D" w:rsidRDefault="003C686B" w:rsidP="003C686B">
      <w:pPr>
        <w:tabs>
          <w:tab w:val="left" w:pos="455"/>
        </w:tabs>
        <w:spacing w:line="14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</w:p>
    <w:p w:rsidR="00ED027C" w:rsidRPr="00CB796D" w:rsidRDefault="00ED027C" w:rsidP="00CB796D">
      <w:pPr>
        <w:spacing w:line="0" w:lineRule="atLeast"/>
        <w:rPr>
          <w:rFonts w:ascii="仿宋" w:eastAsia="仿宋" w:hAnsi="仿宋" w:hint="eastAsia"/>
          <w:sz w:val="32"/>
          <w:szCs w:val="32"/>
        </w:rPr>
      </w:pPr>
    </w:p>
    <w:sectPr w:rsidR="00ED027C" w:rsidRPr="00CB796D" w:rsidSect="00CB796D">
      <w:headerReference w:type="default" r:id="rId9"/>
      <w:footerReference w:type="even" r:id="rId10"/>
      <w:footerReference w:type="default" r:id="rId11"/>
      <w:pgSz w:w="16840" w:h="11907" w:orient="landscape" w:code="9"/>
      <w:pgMar w:top="1531" w:right="1814" w:bottom="1531" w:left="1758" w:header="851" w:footer="153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4C3" w:rsidRDefault="00F404C3">
      <w:r>
        <w:separator/>
      </w:r>
    </w:p>
  </w:endnote>
  <w:endnote w:type="continuationSeparator" w:id="1">
    <w:p w:rsidR="00F404C3" w:rsidRDefault="00F40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宋体-18030">
    <w:altName w:val="仿宋"/>
    <w:charset w:val="86"/>
    <w:family w:val="modern"/>
    <w:pitch w:val="default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F7" w:rsidRDefault="008C59F7" w:rsidP="007230FB">
    <w:pPr>
      <w:pStyle w:val="aa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C59F7" w:rsidRDefault="008C59F7" w:rsidP="008C59F7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F7" w:rsidRPr="008C59F7" w:rsidRDefault="008C59F7" w:rsidP="008C59F7">
    <w:pPr>
      <w:pStyle w:val="aa"/>
      <w:framePr w:wrap="around" w:vAnchor="text" w:hAnchor="margin" w:xAlign="outside" w:y="1"/>
      <w:ind w:leftChars="200" w:left="420" w:rightChars="200" w:right="420"/>
      <w:rPr>
        <w:rStyle w:val="a4"/>
        <w:rFonts w:ascii="宋体" w:hAnsi="宋体" w:hint="eastAsia"/>
        <w:sz w:val="24"/>
        <w:szCs w:val="24"/>
      </w:rPr>
    </w:pPr>
    <w:r>
      <w:rPr>
        <w:rStyle w:val="a4"/>
        <w:rFonts w:ascii="宋体" w:hAnsi="宋体" w:hint="eastAsia"/>
        <w:sz w:val="24"/>
        <w:szCs w:val="24"/>
      </w:rPr>
      <w:t xml:space="preserve">— </w:t>
    </w:r>
    <w:r w:rsidRPr="008C59F7">
      <w:rPr>
        <w:rStyle w:val="a4"/>
        <w:rFonts w:ascii="宋体" w:hAnsi="宋体"/>
        <w:sz w:val="24"/>
        <w:szCs w:val="24"/>
      </w:rPr>
      <w:fldChar w:fldCharType="begin"/>
    </w:r>
    <w:r w:rsidRPr="008C59F7">
      <w:rPr>
        <w:rStyle w:val="a4"/>
        <w:rFonts w:ascii="宋体" w:hAnsi="宋体"/>
        <w:sz w:val="24"/>
        <w:szCs w:val="24"/>
      </w:rPr>
      <w:instrText xml:space="preserve">PAGE  </w:instrText>
    </w:r>
    <w:r w:rsidRPr="008C59F7">
      <w:rPr>
        <w:rStyle w:val="a4"/>
        <w:rFonts w:ascii="宋体" w:hAnsi="宋体"/>
        <w:sz w:val="24"/>
        <w:szCs w:val="24"/>
      </w:rPr>
      <w:fldChar w:fldCharType="separate"/>
    </w:r>
    <w:r w:rsidR="00CB796D">
      <w:rPr>
        <w:rStyle w:val="a4"/>
        <w:rFonts w:ascii="宋体" w:hAnsi="宋体"/>
        <w:noProof/>
        <w:sz w:val="24"/>
        <w:szCs w:val="24"/>
      </w:rPr>
      <w:t>1</w:t>
    </w:r>
    <w:r w:rsidRPr="008C59F7">
      <w:rPr>
        <w:rStyle w:val="a4"/>
        <w:rFonts w:ascii="宋体" w:hAnsi="宋体"/>
        <w:sz w:val="24"/>
        <w:szCs w:val="24"/>
      </w:rPr>
      <w:fldChar w:fldCharType="end"/>
    </w:r>
    <w:r>
      <w:rPr>
        <w:rStyle w:val="a4"/>
        <w:rFonts w:ascii="宋体" w:hAnsi="宋体" w:hint="eastAsia"/>
        <w:sz w:val="24"/>
        <w:szCs w:val="24"/>
      </w:rPr>
      <w:t xml:space="preserve"> —</w:t>
    </w:r>
  </w:p>
  <w:p w:rsidR="008C59F7" w:rsidRDefault="008C59F7" w:rsidP="003C686B">
    <w:pPr>
      <w:pStyle w:val="aa"/>
      <w:spacing w:line="14" w:lineRule="exact"/>
      <w:ind w:right="357" w:firstLine="35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AF" w:rsidRDefault="00E46CAF" w:rsidP="008C59F7">
    <w:pPr>
      <w:pStyle w:val="aa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3EEC" w:rsidRPr="00421518" w:rsidRDefault="00EF3EEC" w:rsidP="008C59F7">
    <w:pPr>
      <w:pStyle w:val="aa"/>
      <w:framePr w:w="1889" w:wrap="around" w:vAnchor="text" w:hAnchor="margin" w:xAlign="outside" w:yAlign="top"/>
      <w:ind w:right="360" w:firstLineChars="100" w:firstLine="28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  —</w:t>
    </w:r>
  </w:p>
  <w:p w:rsidR="00EF3EEC" w:rsidRDefault="00EF3EEC" w:rsidP="000D47EF">
    <w:pPr>
      <w:pStyle w:val="aa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F7" w:rsidRPr="008C59F7" w:rsidRDefault="008C59F7" w:rsidP="008C59F7">
    <w:pPr>
      <w:pStyle w:val="aa"/>
      <w:framePr w:wrap="around" w:vAnchor="text" w:hAnchor="margin" w:xAlign="outside" w:y="1"/>
      <w:ind w:leftChars="200" w:left="420" w:rightChars="200" w:right="420"/>
      <w:rPr>
        <w:rStyle w:val="a4"/>
        <w:rFonts w:ascii="宋体" w:hAnsi="宋体" w:hint="eastAsia"/>
        <w:sz w:val="24"/>
        <w:szCs w:val="24"/>
      </w:rPr>
    </w:pPr>
    <w:r>
      <w:rPr>
        <w:rStyle w:val="a4"/>
        <w:rFonts w:ascii="宋体" w:hAnsi="宋体" w:hint="eastAsia"/>
        <w:sz w:val="24"/>
        <w:szCs w:val="24"/>
      </w:rPr>
      <w:t xml:space="preserve">— </w:t>
    </w:r>
    <w:r w:rsidRPr="008C59F7">
      <w:rPr>
        <w:rStyle w:val="a4"/>
        <w:rFonts w:ascii="宋体" w:hAnsi="宋体"/>
        <w:sz w:val="24"/>
        <w:szCs w:val="24"/>
      </w:rPr>
      <w:fldChar w:fldCharType="begin"/>
    </w:r>
    <w:r w:rsidRPr="008C59F7">
      <w:rPr>
        <w:rStyle w:val="a4"/>
        <w:rFonts w:ascii="宋体" w:hAnsi="宋体"/>
        <w:sz w:val="24"/>
        <w:szCs w:val="24"/>
      </w:rPr>
      <w:instrText xml:space="preserve">PAGE  </w:instrText>
    </w:r>
    <w:r w:rsidRPr="008C59F7">
      <w:rPr>
        <w:rStyle w:val="a4"/>
        <w:rFonts w:ascii="宋体" w:hAnsi="宋体"/>
        <w:sz w:val="24"/>
        <w:szCs w:val="24"/>
      </w:rPr>
      <w:fldChar w:fldCharType="separate"/>
    </w:r>
    <w:r w:rsidR="00CB796D">
      <w:rPr>
        <w:rStyle w:val="a4"/>
        <w:rFonts w:ascii="宋体" w:hAnsi="宋体"/>
        <w:noProof/>
        <w:sz w:val="24"/>
        <w:szCs w:val="24"/>
      </w:rPr>
      <w:t>2</w:t>
    </w:r>
    <w:r w:rsidRPr="008C59F7">
      <w:rPr>
        <w:rStyle w:val="a4"/>
        <w:rFonts w:ascii="宋体" w:hAnsi="宋体"/>
        <w:sz w:val="24"/>
        <w:szCs w:val="24"/>
      </w:rPr>
      <w:fldChar w:fldCharType="end"/>
    </w:r>
    <w:r>
      <w:rPr>
        <w:rStyle w:val="a4"/>
        <w:rFonts w:ascii="宋体" w:hAnsi="宋体" w:hint="eastAsia"/>
        <w:sz w:val="24"/>
        <w:szCs w:val="24"/>
      </w:rPr>
      <w:t xml:space="preserve"> —</w:t>
    </w:r>
  </w:p>
  <w:p w:rsidR="00EF3EEC" w:rsidRPr="00AE3D6F" w:rsidRDefault="00EF3EEC" w:rsidP="008C59F7">
    <w:pPr>
      <w:pStyle w:val="aa"/>
      <w:ind w:right="360"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4C3" w:rsidRDefault="00F404C3">
      <w:r>
        <w:separator/>
      </w:r>
    </w:p>
  </w:footnote>
  <w:footnote w:type="continuationSeparator" w:id="1">
    <w:p w:rsidR="00F404C3" w:rsidRDefault="00F40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EEC" w:rsidRDefault="00EF3EEC" w:rsidP="00090951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EEC" w:rsidRDefault="00EF3EEC" w:rsidP="000D47E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853"/>
    <w:rsid w:val="00005A77"/>
    <w:rsid w:val="000075AE"/>
    <w:rsid w:val="00014833"/>
    <w:rsid w:val="00014C00"/>
    <w:rsid w:val="00020300"/>
    <w:rsid w:val="00023745"/>
    <w:rsid w:val="00031DA5"/>
    <w:rsid w:val="00031F3B"/>
    <w:rsid w:val="000400ED"/>
    <w:rsid w:val="000516EF"/>
    <w:rsid w:val="000520FC"/>
    <w:rsid w:val="0005622F"/>
    <w:rsid w:val="00057B71"/>
    <w:rsid w:val="00060719"/>
    <w:rsid w:val="00061076"/>
    <w:rsid w:val="000654C7"/>
    <w:rsid w:val="00066BA6"/>
    <w:rsid w:val="00067B09"/>
    <w:rsid w:val="00071149"/>
    <w:rsid w:val="00074009"/>
    <w:rsid w:val="00077BA2"/>
    <w:rsid w:val="000806FE"/>
    <w:rsid w:val="00090951"/>
    <w:rsid w:val="00096CB0"/>
    <w:rsid w:val="000A1B58"/>
    <w:rsid w:val="000A24D2"/>
    <w:rsid w:val="000A2F8B"/>
    <w:rsid w:val="000A5AC3"/>
    <w:rsid w:val="000A79F3"/>
    <w:rsid w:val="000B2D3C"/>
    <w:rsid w:val="000C04BA"/>
    <w:rsid w:val="000D0E40"/>
    <w:rsid w:val="000D16C5"/>
    <w:rsid w:val="000D47EF"/>
    <w:rsid w:val="000E512F"/>
    <w:rsid w:val="000E586C"/>
    <w:rsid w:val="000E58E0"/>
    <w:rsid w:val="000E596F"/>
    <w:rsid w:val="00101368"/>
    <w:rsid w:val="001018C0"/>
    <w:rsid w:val="00102C5C"/>
    <w:rsid w:val="001076C9"/>
    <w:rsid w:val="00107BC4"/>
    <w:rsid w:val="00112E46"/>
    <w:rsid w:val="00113925"/>
    <w:rsid w:val="00117861"/>
    <w:rsid w:val="00124308"/>
    <w:rsid w:val="00125A56"/>
    <w:rsid w:val="0013081A"/>
    <w:rsid w:val="00130F2B"/>
    <w:rsid w:val="00135B08"/>
    <w:rsid w:val="0014027E"/>
    <w:rsid w:val="00140333"/>
    <w:rsid w:val="00141F37"/>
    <w:rsid w:val="00144FEB"/>
    <w:rsid w:val="001512ED"/>
    <w:rsid w:val="001521CC"/>
    <w:rsid w:val="00152673"/>
    <w:rsid w:val="00153605"/>
    <w:rsid w:val="00156707"/>
    <w:rsid w:val="00156B69"/>
    <w:rsid w:val="001623C3"/>
    <w:rsid w:val="001665D9"/>
    <w:rsid w:val="00170F44"/>
    <w:rsid w:val="00172BF3"/>
    <w:rsid w:val="001740C9"/>
    <w:rsid w:val="00175D8F"/>
    <w:rsid w:val="00175E14"/>
    <w:rsid w:val="001859BA"/>
    <w:rsid w:val="001864DC"/>
    <w:rsid w:val="00186A18"/>
    <w:rsid w:val="0019126D"/>
    <w:rsid w:val="00192281"/>
    <w:rsid w:val="00196FE0"/>
    <w:rsid w:val="001A0093"/>
    <w:rsid w:val="001A361C"/>
    <w:rsid w:val="001A5A42"/>
    <w:rsid w:val="001A6D82"/>
    <w:rsid w:val="001A7B37"/>
    <w:rsid w:val="001A7C23"/>
    <w:rsid w:val="001C0CBE"/>
    <w:rsid w:val="001C3A4D"/>
    <w:rsid w:val="001C5398"/>
    <w:rsid w:val="001E78FD"/>
    <w:rsid w:val="001F23F9"/>
    <w:rsid w:val="001F6AF4"/>
    <w:rsid w:val="00200BB4"/>
    <w:rsid w:val="0020189E"/>
    <w:rsid w:val="00210E10"/>
    <w:rsid w:val="002149EF"/>
    <w:rsid w:val="00217453"/>
    <w:rsid w:val="00217791"/>
    <w:rsid w:val="002218A6"/>
    <w:rsid w:val="0022224C"/>
    <w:rsid w:val="00231FDA"/>
    <w:rsid w:val="00231FFF"/>
    <w:rsid w:val="002349B8"/>
    <w:rsid w:val="002376E5"/>
    <w:rsid w:val="002405B0"/>
    <w:rsid w:val="0024435D"/>
    <w:rsid w:val="002451C9"/>
    <w:rsid w:val="00245355"/>
    <w:rsid w:val="00277BF2"/>
    <w:rsid w:val="00287106"/>
    <w:rsid w:val="002922D1"/>
    <w:rsid w:val="00297A74"/>
    <w:rsid w:val="002A17EA"/>
    <w:rsid w:val="002A6A91"/>
    <w:rsid w:val="002B20AF"/>
    <w:rsid w:val="002C0034"/>
    <w:rsid w:val="002C33CF"/>
    <w:rsid w:val="002D4025"/>
    <w:rsid w:val="002D6CF1"/>
    <w:rsid w:val="002E629D"/>
    <w:rsid w:val="00311D54"/>
    <w:rsid w:val="00313090"/>
    <w:rsid w:val="00314672"/>
    <w:rsid w:val="0031532E"/>
    <w:rsid w:val="00332995"/>
    <w:rsid w:val="0033312D"/>
    <w:rsid w:val="003379F3"/>
    <w:rsid w:val="00340799"/>
    <w:rsid w:val="00363D85"/>
    <w:rsid w:val="00365B80"/>
    <w:rsid w:val="00373BF3"/>
    <w:rsid w:val="003747D7"/>
    <w:rsid w:val="00376AA9"/>
    <w:rsid w:val="00380AED"/>
    <w:rsid w:val="0038591C"/>
    <w:rsid w:val="003864AA"/>
    <w:rsid w:val="003913D7"/>
    <w:rsid w:val="00391998"/>
    <w:rsid w:val="00392573"/>
    <w:rsid w:val="00394984"/>
    <w:rsid w:val="003A1773"/>
    <w:rsid w:val="003B24A5"/>
    <w:rsid w:val="003B451D"/>
    <w:rsid w:val="003B59E8"/>
    <w:rsid w:val="003B67C9"/>
    <w:rsid w:val="003C21AB"/>
    <w:rsid w:val="003C29DE"/>
    <w:rsid w:val="003C686B"/>
    <w:rsid w:val="003D07AA"/>
    <w:rsid w:val="003D269D"/>
    <w:rsid w:val="003E0760"/>
    <w:rsid w:val="003E1A50"/>
    <w:rsid w:val="003F46A6"/>
    <w:rsid w:val="00421BA9"/>
    <w:rsid w:val="00424DA0"/>
    <w:rsid w:val="004264BE"/>
    <w:rsid w:val="00430FDB"/>
    <w:rsid w:val="0043120B"/>
    <w:rsid w:val="00435672"/>
    <w:rsid w:val="0043751D"/>
    <w:rsid w:val="0044479E"/>
    <w:rsid w:val="00444E9B"/>
    <w:rsid w:val="0044779C"/>
    <w:rsid w:val="00450067"/>
    <w:rsid w:val="00451135"/>
    <w:rsid w:val="00451413"/>
    <w:rsid w:val="00452AD4"/>
    <w:rsid w:val="0045393A"/>
    <w:rsid w:val="0046568C"/>
    <w:rsid w:val="0047091B"/>
    <w:rsid w:val="00470A32"/>
    <w:rsid w:val="00472A6F"/>
    <w:rsid w:val="00473868"/>
    <w:rsid w:val="00484DC5"/>
    <w:rsid w:val="00486973"/>
    <w:rsid w:val="00495DED"/>
    <w:rsid w:val="004A3ACF"/>
    <w:rsid w:val="004B31F5"/>
    <w:rsid w:val="004C4C38"/>
    <w:rsid w:val="004C5953"/>
    <w:rsid w:val="004C6800"/>
    <w:rsid w:val="004C7C84"/>
    <w:rsid w:val="004E3874"/>
    <w:rsid w:val="004F70EB"/>
    <w:rsid w:val="00502238"/>
    <w:rsid w:val="005043BF"/>
    <w:rsid w:val="0050524B"/>
    <w:rsid w:val="005101CA"/>
    <w:rsid w:val="00511B41"/>
    <w:rsid w:val="005169F7"/>
    <w:rsid w:val="00523162"/>
    <w:rsid w:val="0052646C"/>
    <w:rsid w:val="00534FC5"/>
    <w:rsid w:val="005368DB"/>
    <w:rsid w:val="00545741"/>
    <w:rsid w:val="005466D7"/>
    <w:rsid w:val="00552A95"/>
    <w:rsid w:val="00553EC1"/>
    <w:rsid w:val="00554318"/>
    <w:rsid w:val="005613E4"/>
    <w:rsid w:val="00563D22"/>
    <w:rsid w:val="00564F22"/>
    <w:rsid w:val="00565722"/>
    <w:rsid w:val="00566CED"/>
    <w:rsid w:val="005677B9"/>
    <w:rsid w:val="00574043"/>
    <w:rsid w:val="00575E8D"/>
    <w:rsid w:val="00575FC7"/>
    <w:rsid w:val="00580A15"/>
    <w:rsid w:val="00581D70"/>
    <w:rsid w:val="00582A09"/>
    <w:rsid w:val="00586245"/>
    <w:rsid w:val="00586A9D"/>
    <w:rsid w:val="00594B5A"/>
    <w:rsid w:val="005A114E"/>
    <w:rsid w:val="005A71A0"/>
    <w:rsid w:val="005B008E"/>
    <w:rsid w:val="005B3D4F"/>
    <w:rsid w:val="005B4A8E"/>
    <w:rsid w:val="005C6E08"/>
    <w:rsid w:val="005D232E"/>
    <w:rsid w:val="005D640F"/>
    <w:rsid w:val="005E0B8C"/>
    <w:rsid w:val="005E2122"/>
    <w:rsid w:val="005E6BA2"/>
    <w:rsid w:val="005F013E"/>
    <w:rsid w:val="005F1077"/>
    <w:rsid w:val="005F22E4"/>
    <w:rsid w:val="005F7F82"/>
    <w:rsid w:val="006000AC"/>
    <w:rsid w:val="00600386"/>
    <w:rsid w:val="0060524C"/>
    <w:rsid w:val="006147DC"/>
    <w:rsid w:val="006164CD"/>
    <w:rsid w:val="0062321E"/>
    <w:rsid w:val="00625FB0"/>
    <w:rsid w:val="0062684E"/>
    <w:rsid w:val="00626CF6"/>
    <w:rsid w:val="006324B4"/>
    <w:rsid w:val="00636FD4"/>
    <w:rsid w:val="00641B68"/>
    <w:rsid w:val="00641ECC"/>
    <w:rsid w:val="00642ED7"/>
    <w:rsid w:val="0064477A"/>
    <w:rsid w:val="00653E22"/>
    <w:rsid w:val="00657EA5"/>
    <w:rsid w:val="00663973"/>
    <w:rsid w:val="00664EFC"/>
    <w:rsid w:val="006668F5"/>
    <w:rsid w:val="0066766E"/>
    <w:rsid w:val="006703A1"/>
    <w:rsid w:val="00670E46"/>
    <w:rsid w:val="00675FF4"/>
    <w:rsid w:val="00693100"/>
    <w:rsid w:val="006940C7"/>
    <w:rsid w:val="0069652A"/>
    <w:rsid w:val="00696829"/>
    <w:rsid w:val="006A55C8"/>
    <w:rsid w:val="006B0681"/>
    <w:rsid w:val="006B2C6F"/>
    <w:rsid w:val="006B654F"/>
    <w:rsid w:val="006C3F7F"/>
    <w:rsid w:val="006D11DC"/>
    <w:rsid w:val="006D7415"/>
    <w:rsid w:val="006E05A4"/>
    <w:rsid w:val="006E0F18"/>
    <w:rsid w:val="006E23B3"/>
    <w:rsid w:val="006E2566"/>
    <w:rsid w:val="006E4F08"/>
    <w:rsid w:val="006E5A01"/>
    <w:rsid w:val="006E636F"/>
    <w:rsid w:val="00700D8B"/>
    <w:rsid w:val="00701554"/>
    <w:rsid w:val="00705E82"/>
    <w:rsid w:val="0071253E"/>
    <w:rsid w:val="00713D0F"/>
    <w:rsid w:val="007230FB"/>
    <w:rsid w:val="00725391"/>
    <w:rsid w:val="0073697A"/>
    <w:rsid w:val="00737F9F"/>
    <w:rsid w:val="00756EE7"/>
    <w:rsid w:val="00761A27"/>
    <w:rsid w:val="0076562B"/>
    <w:rsid w:val="00766D78"/>
    <w:rsid w:val="00773210"/>
    <w:rsid w:val="007741B6"/>
    <w:rsid w:val="00780DA0"/>
    <w:rsid w:val="007815C7"/>
    <w:rsid w:val="007A0B6F"/>
    <w:rsid w:val="007B031C"/>
    <w:rsid w:val="007C2C71"/>
    <w:rsid w:val="007D1EC9"/>
    <w:rsid w:val="007D23B6"/>
    <w:rsid w:val="007D3178"/>
    <w:rsid w:val="007D56AD"/>
    <w:rsid w:val="007E65E3"/>
    <w:rsid w:val="007E73F6"/>
    <w:rsid w:val="007F68E9"/>
    <w:rsid w:val="008052B9"/>
    <w:rsid w:val="00805A3B"/>
    <w:rsid w:val="00806A07"/>
    <w:rsid w:val="008070FE"/>
    <w:rsid w:val="008254FD"/>
    <w:rsid w:val="008274C6"/>
    <w:rsid w:val="0083525D"/>
    <w:rsid w:val="00835ECD"/>
    <w:rsid w:val="00840A7F"/>
    <w:rsid w:val="00841222"/>
    <w:rsid w:val="0084451B"/>
    <w:rsid w:val="00851D17"/>
    <w:rsid w:val="00853B6E"/>
    <w:rsid w:val="00854DF1"/>
    <w:rsid w:val="008605AB"/>
    <w:rsid w:val="00862CD7"/>
    <w:rsid w:val="00875D9C"/>
    <w:rsid w:val="00875E84"/>
    <w:rsid w:val="00882841"/>
    <w:rsid w:val="00884841"/>
    <w:rsid w:val="008A0300"/>
    <w:rsid w:val="008A124F"/>
    <w:rsid w:val="008A4D26"/>
    <w:rsid w:val="008B1BCB"/>
    <w:rsid w:val="008B4D8E"/>
    <w:rsid w:val="008B5F1E"/>
    <w:rsid w:val="008C18D0"/>
    <w:rsid w:val="008C1FE1"/>
    <w:rsid w:val="008C2625"/>
    <w:rsid w:val="008C59F7"/>
    <w:rsid w:val="008D4B67"/>
    <w:rsid w:val="008D4BC7"/>
    <w:rsid w:val="008D6B7B"/>
    <w:rsid w:val="008E0717"/>
    <w:rsid w:val="008E292F"/>
    <w:rsid w:val="008E4DE2"/>
    <w:rsid w:val="008F57D7"/>
    <w:rsid w:val="008F7202"/>
    <w:rsid w:val="00903816"/>
    <w:rsid w:val="009063DA"/>
    <w:rsid w:val="00912339"/>
    <w:rsid w:val="00915E9F"/>
    <w:rsid w:val="00922FC4"/>
    <w:rsid w:val="009244B0"/>
    <w:rsid w:val="00930A57"/>
    <w:rsid w:val="00935819"/>
    <w:rsid w:val="00941149"/>
    <w:rsid w:val="00941572"/>
    <w:rsid w:val="009458BA"/>
    <w:rsid w:val="00952EB3"/>
    <w:rsid w:val="00954764"/>
    <w:rsid w:val="0097007E"/>
    <w:rsid w:val="00970EF2"/>
    <w:rsid w:val="00974DF0"/>
    <w:rsid w:val="00986A65"/>
    <w:rsid w:val="00997E83"/>
    <w:rsid w:val="009A49BE"/>
    <w:rsid w:val="009B0408"/>
    <w:rsid w:val="009B0409"/>
    <w:rsid w:val="009B169D"/>
    <w:rsid w:val="009B33F7"/>
    <w:rsid w:val="009B45E2"/>
    <w:rsid w:val="009C4AFB"/>
    <w:rsid w:val="009C5959"/>
    <w:rsid w:val="009C70C8"/>
    <w:rsid w:val="009C724F"/>
    <w:rsid w:val="009D110B"/>
    <w:rsid w:val="009D71BF"/>
    <w:rsid w:val="009D7BE6"/>
    <w:rsid w:val="00A01510"/>
    <w:rsid w:val="00A02783"/>
    <w:rsid w:val="00A07C29"/>
    <w:rsid w:val="00A10BC7"/>
    <w:rsid w:val="00A13CC2"/>
    <w:rsid w:val="00A13DC4"/>
    <w:rsid w:val="00A25D84"/>
    <w:rsid w:val="00A3081D"/>
    <w:rsid w:val="00A3244E"/>
    <w:rsid w:val="00A33D38"/>
    <w:rsid w:val="00A359AB"/>
    <w:rsid w:val="00A46ECF"/>
    <w:rsid w:val="00A52C31"/>
    <w:rsid w:val="00A56797"/>
    <w:rsid w:val="00A56C3E"/>
    <w:rsid w:val="00A57292"/>
    <w:rsid w:val="00A64CB2"/>
    <w:rsid w:val="00A67F17"/>
    <w:rsid w:val="00A712B1"/>
    <w:rsid w:val="00A81297"/>
    <w:rsid w:val="00A92175"/>
    <w:rsid w:val="00AA0F0B"/>
    <w:rsid w:val="00AB130D"/>
    <w:rsid w:val="00AB21A8"/>
    <w:rsid w:val="00AC04AA"/>
    <w:rsid w:val="00AD0380"/>
    <w:rsid w:val="00AD3253"/>
    <w:rsid w:val="00AD75D0"/>
    <w:rsid w:val="00AE140E"/>
    <w:rsid w:val="00AE3D6F"/>
    <w:rsid w:val="00AE5437"/>
    <w:rsid w:val="00AE7AA8"/>
    <w:rsid w:val="00AF374F"/>
    <w:rsid w:val="00AF5DCE"/>
    <w:rsid w:val="00B017AA"/>
    <w:rsid w:val="00B052A3"/>
    <w:rsid w:val="00B35814"/>
    <w:rsid w:val="00B36601"/>
    <w:rsid w:val="00B36D47"/>
    <w:rsid w:val="00B5070C"/>
    <w:rsid w:val="00B52F58"/>
    <w:rsid w:val="00B53C32"/>
    <w:rsid w:val="00B55C17"/>
    <w:rsid w:val="00B5784C"/>
    <w:rsid w:val="00B70474"/>
    <w:rsid w:val="00B737C6"/>
    <w:rsid w:val="00B778F0"/>
    <w:rsid w:val="00B81CC5"/>
    <w:rsid w:val="00B83139"/>
    <w:rsid w:val="00B83F41"/>
    <w:rsid w:val="00B90547"/>
    <w:rsid w:val="00B90961"/>
    <w:rsid w:val="00B9340F"/>
    <w:rsid w:val="00B9425C"/>
    <w:rsid w:val="00B97189"/>
    <w:rsid w:val="00BA0DBB"/>
    <w:rsid w:val="00BB2AE9"/>
    <w:rsid w:val="00BC2A28"/>
    <w:rsid w:val="00BE25D3"/>
    <w:rsid w:val="00BE29E1"/>
    <w:rsid w:val="00BE6EAF"/>
    <w:rsid w:val="00BE7E7D"/>
    <w:rsid w:val="00BF3A52"/>
    <w:rsid w:val="00BF6EBD"/>
    <w:rsid w:val="00C0052A"/>
    <w:rsid w:val="00C00F24"/>
    <w:rsid w:val="00C01FD0"/>
    <w:rsid w:val="00C130BF"/>
    <w:rsid w:val="00C2076F"/>
    <w:rsid w:val="00C27B19"/>
    <w:rsid w:val="00C401AD"/>
    <w:rsid w:val="00C414F6"/>
    <w:rsid w:val="00C41FEF"/>
    <w:rsid w:val="00C511B1"/>
    <w:rsid w:val="00C544A5"/>
    <w:rsid w:val="00C62F1B"/>
    <w:rsid w:val="00C64DE3"/>
    <w:rsid w:val="00C7331A"/>
    <w:rsid w:val="00C77233"/>
    <w:rsid w:val="00C84719"/>
    <w:rsid w:val="00C963BD"/>
    <w:rsid w:val="00C96A99"/>
    <w:rsid w:val="00CA27BF"/>
    <w:rsid w:val="00CB07B6"/>
    <w:rsid w:val="00CB1FB4"/>
    <w:rsid w:val="00CB2C47"/>
    <w:rsid w:val="00CB796D"/>
    <w:rsid w:val="00CC1AF0"/>
    <w:rsid w:val="00CD1F94"/>
    <w:rsid w:val="00CD2B01"/>
    <w:rsid w:val="00D01352"/>
    <w:rsid w:val="00D01FAF"/>
    <w:rsid w:val="00D0532C"/>
    <w:rsid w:val="00D074A8"/>
    <w:rsid w:val="00D1527F"/>
    <w:rsid w:val="00D43218"/>
    <w:rsid w:val="00D43642"/>
    <w:rsid w:val="00D44D44"/>
    <w:rsid w:val="00D453D0"/>
    <w:rsid w:val="00D462F1"/>
    <w:rsid w:val="00D61E05"/>
    <w:rsid w:val="00D63A17"/>
    <w:rsid w:val="00D7334B"/>
    <w:rsid w:val="00D73515"/>
    <w:rsid w:val="00D849BE"/>
    <w:rsid w:val="00D84E4D"/>
    <w:rsid w:val="00D86002"/>
    <w:rsid w:val="00D87A24"/>
    <w:rsid w:val="00D94A88"/>
    <w:rsid w:val="00D9773D"/>
    <w:rsid w:val="00DA0415"/>
    <w:rsid w:val="00DA35C3"/>
    <w:rsid w:val="00DA6D71"/>
    <w:rsid w:val="00DB06FC"/>
    <w:rsid w:val="00DC088F"/>
    <w:rsid w:val="00DC34B6"/>
    <w:rsid w:val="00DD0FB0"/>
    <w:rsid w:val="00DD2AB0"/>
    <w:rsid w:val="00DD6032"/>
    <w:rsid w:val="00DE46D6"/>
    <w:rsid w:val="00DF3FE5"/>
    <w:rsid w:val="00DF4337"/>
    <w:rsid w:val="00DF6314"/>
    <w:rsid w:val="00DF6328"/>
    <w:rsid w:val="00E03CF3"/>
    <w:rsid w:val="00E1207D"/>
    <w:rsid w:val="00E12CF9"/>
    <w:rsid w:val="00E17742"/>
    <w:rsid w:val="00E308ED"/>
    <w:rsid w:val="00E31220"/>
    <w:rsid w:val="00E33D12"/>
    <w:rsid w:val="00E41B9A"/>
    <w:rsid w:val="00E46CAF"/>
    <w:rsid w:val="00E6286F"/>
    <w:rsid w:val="00E75C49"/>
    <w:rsid w:val="00E75F9D"/>
    <w:rsid w:val="00E92D63"/>
    <w:rsid w:val="00E9712A"/>
    <w:rsid w:val="00EA0C9E"/>
    <w:rsid w:val="00EA58E0"/>
    <w:rsid w:val="00EA60C4"/>
    <w:rsid w:val="00EC2AC5"/>
    <w:rsid w:val="00ED027C"/>
    <w:rsid w:val="00EE1675"/>
    <w:rsid w:val="00EE52AE"/>
    <w:rsid w:val="00EE57CB"/>
    <w:rsid w:val="00EE6F30"/>
    <w:rsid w:val="00EF1EAF"/>
    <w:rsid w:val="00EF3EEC"/>
    <w:rsid w:val="00F00572"/>
    <w:rsid w:val="00F12B3F"/>
    <w:rsid w:val="00F21053"/>
    <w:rsid w:val="00F22B50"/>
    <w:rsid w:val="00F246BE"/>
    <w:rsid w:val="00F262C2"/>
    <w:rsid w:val="00F366A0"/>
    <w:rsid w:val="00F404C3"/>
    <w:rsid w:val="00F43620"/>
    <w:rsid w:val="00F43F41"/>
    <w:rsid w:val="00F44BD7"/>
    <w:rsid w:val="00F45673"/>
    <w:rsid w:val="00F50139"/>
    <w:rsid w:val="00F520E5"/>
    <w:rsid w:val="00F52771"/>
    <w:rsid w:val="00F66C0B"/>
    <w:rsid w:val="00F86C65"/>
    <w:rsid w:val="00F97DF2"/>
    <w:rsid w:val="00FA319A"/>
    <w:rsid w:val="00FB1E50"/>
    <w:rsid w:val="00FB3E2B"/>
    <w:rsid w:val="00FB50AF"/>
    <w:rsid w:val="00FC0DC6"/>
    <w:rsid w:val="00FD0046"/>
    <w:rsid w:val="00FD0990"/>
    <w:rsid w:val="00FD1DEF"/>
    <w:rsid w:val="00FD3236"/>
    <w:rsid w:val="00FE6D2D"/>
    <w:rsid w:val="00FF4DBE"/>
    <w:rsid w:val="00FF61C9"/>
    <w:rsid w:val="00FF737B"/>
    <w:rsid w:val="00FF7480"/>
    <w:rsid w:val="022B4044"/>
    <w:rsid w:val="04506F55"/>
    <w:rsid w:val="0576004E"/>
    <w:rsid w:val="069803EC"/>
    <w:rsid w:val="07683269"/>
    <w:rsid w:val="0A7D62DF"/>
    <w:rsid w:val="0AEC56D4"/>
    <w:rsid w:val="0B811426"/>
    <w:rsid w:val="0F180BEC"/>
    <w:rsid w:val="0F2670D6"/>
    <w:rsid w:val="0F8B740C"/>
    <w:rsid w:val="0FA16731"/>
    <w:rsid w:val="10AE2E81"/>
    <w:rsid w:val="17037EE3"/>
    <w:rsid w:val="174D5B24"/>
    <w:rsid w:val="1AEA23D1"/>
    <w:rsid w:val="266C0941"/>
    <w:rsid w:val="2A497B80"/>
    <w:rsid w:val="2ABC7266"/>
    <w:rsid w:val="2B396D14"/>
    <w:rsid w:val="2B8F03FE"/>
    <w:rsid w:val="2C2E618F"/>
    <w:rsid w:val="2D910988"/>
    <w:rsid w:val="2E8A211A"/>
    <w:rsid w:val="2F9B0B22"/>
    <w:rsid w:val="30115477"/>
    <w:rsid w:val="346B3329"/>
    <w:rsid w:val="35B75633"/>
    <w:rsid w:val="3BA731B7"/>
    <w:rsid w:val="3C514121"/>
    <w:rsid w:val="3EC71AFC"/>
    <w:rsid w:val="44571810"/>
    <w:rsid w:val="489B531A"/>
    <w:rsid w:val="4A9335F0"/>
    <w:rsid w:val="4B591170"/>
    <w:rsid w:val="5263273A"/>
    <w:rsid w:val="52BD6087"/>
    <w:rsid w:val="56C27BDF"/>
    <w:rsid w:val="581B30BD"/>
    <w:rsid w:val="5BE91575"/>
    <w:rsid w:val="5C670ABB"/>
    <w:rsid w:val="5D31309A"/>
    <w:rsid w:val="5DFE7923"/>
    <w:rsid w:val="5E3D3902"/>
    <w:rsid w:val="61651F16"/>
    <w:rsid w:val="62376494"/>
    <w:rsid w:val="649F3FBF"/>
    <w:rsid w:val="652E6ABE"/>
    <w:rsid w:val="665E1F86"/>
    <w:rsid w:val="66796250"/>
    <w:rsid w:val="6AE474F0"/>
    <w:rsid w:val="6D0E2A94"/>
    <w:rsid w:val="6FC1011F"/>
    <w:rsid w:val="73642A6A"/>
    <w:rsid w:val="79293658"/>
    <w:rsid w:val="79B32127"/>
    <w:rsid w:val="79F2474B"/>
    <w:rsid w:val="7B405AE2"/>
    <w:rsid w:val="7C0A404C"/>
    <w:rsid w:val="7C3B7B6D"/>
    <w:rsid w:val="7E1A54F4"/>
    <w:rsid w:val="7F015343"/>
    <w:rsid w:val="7F5C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页眉 Char"/>
    <w:link w:val="a5"/>
    <w:rPr>
      <w:kern w:val="2"/>
      <w:sz w:val="18"/>
      <w:szCs w:val="18"/>
    </w:rPr>
  </w:style>
  <w:style w:type="paragraph" w:styleId="a6">
    <w:name w:val="Body Text Indent"/>
    <w:basedOn w:val="a"/>
    <w:pPr>
      <w:ind w:firstLine="435"/>
    </w:pPr>
    <w:rPr>
      <w:rFonts w:eastAsia="仿宋_GB2312"/>
      <w:sz w:val="32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">
    <w:name w:val=" Char1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0">
    <w:name w:val="Char"/>
    <w:next w:val="a"/>
    <w:pPr>
      <w:keepNext/>
      <w:keepLines/>
      <w:spacing w:before="240" w:after="240"/>
      <w:outlineLvl w:val="7"/>
    </w:p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陕西省人事厅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关于2008年度正高级工程师任职资格</dc:title>
  <dc:subject/>
  <dc:creator>李空军</dc:creator>
  <cp:keywords/>
  <cp:lastModifiedBy>wyb</cp:lastModifiedBy>
  <cp:revision>4</cp:revision>
  <cp:lastPrinted>2016-05-13T01:50:00Z</cp:lastPrinted>
  <dcterms:created xsi:type="dcterms:W3CDTF">2016-06-14T01:43:00Z</dcterms:created>
  <dcterms:modified xsi:type="dcterms:W3CDTF">2016-06-14T01:44:00Z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