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0D" w:rsidRDefault="00AB130D" w:rsidP="00713D0F">
      <w:pPr>
        <w:spacing w:line="566" w:lineRule="exact"/>
        <w:rPr>
          <w:rFonts w:ascii="黑体" w:eastAsia="黑体" w:hAnsi="仿宋" w:hint="eastAsia"/>
          <w:spacing w:val="15"/>
          <w:sz w:val="32"/>
          <w:szCs w:val="32"/>
        </w:rPr>
      </w:pPr>
      <w:r w:rsidRPr="00713D0F">
        <w:rPr>
          <w:rFonts w:ascii="黑体" w:eastAsia="黑体" w:hAnsi="仿宋" w:hint="eastAsia"/>
          <w:spacing w:val="15"/>
          <w:sz w:val="32"/>
          <w:szCs w:val="32"/>
        </w:rPr>
        <w:t>附件3</w:t>
      </w:r>
    </w:p>
    <w:p w:rsidR="00713D0F" w:rsidRPr="00713D0F" w:rsidRDefault="00713D0F" w:rsidP="00713D0F">
      <w:pPr>
        <w:spacing w:line="566" w:lineRule="exact"/>
        <w:rPr>
          <w:rFonts w:ascii="黑体" w:eastAsia="黑体" w:hAnsi="仿宋" w:hint="eastAsia"/>
          <w:spacing w:val="15"/>
          <w:sz w:val="32"/>
          <w:szCs w:val="32"/>
        </w:rPr>
      </w:pPr>
    </w:p>
    <w:p w:rsidR="00AB130D" w:rsidRDefault="00AB130D" w:rsidP="00713D0F">
      <w:pPr>
        <w:spacing w:line="566" w:lineRule="exact"/>
        <w:jc w:val="center"/>
        <w:rPr>
          <w:rFonts w:ascii="方正小标宋简体" w:eastAsia="方正小标宋简体" w:hAnsi="仿宋" w:cs="宋体-18030" w:hint="eastAsia"/>
          <w:bCs/>
          <w:sz w:val="44"/>
          <w:szCs w:val="44"/>
        </w:rPr>
      </w:pPr>
      <w:r w:rsidRPr="00713D0F">
        <w:rPr>
          <w:rFonts w:ascii="方正小标宋简体" w:eastAsia="方正小标宋简体" w:hAnsi="仿宋" w:cs="宋体-18030" w:hint="eastAsia"/>
          <w:spacing w:val="15"/>
          <w:sz w:val="44"/>
          <w:szCs w:val="44"/>
        </w:rPr>
        <w:t>陕西省教育教学能力测试答辩</w:t>
      </w:r>
      <w:r w:rsidRPr="00713D0F">
        <w:rPr>
          <w:rFonts w:ascii="方正小标宋简体" w:eastAsia="方正小标宋简体" w:hAnsi="仿宋" w:cs="宋体-18030" w:hint="eastAsia"/>
          <w:bCs/>
          <w:sz w:val="44"/>
          <w:szCs w:val="44"/>
        </w:rPr>
        <w:t>免试审批表</w:t>
      </w:r>
    </w:p>
    <w:p w:rsidR="00713D0F" w:rsidRPr="00713D0F" w:rsidRDefault="00713D0F" w:rsidP="00713D0F">
      <w:pPr>
        <w:spacing w:line="566" w:lineRule="exact"/>
        <w:jc w:val="center"/>
        <w:rPr>
          <w:rFonts w:ascii="方正小标宋简体" w:eastAsia="方正小标宋简体" w:hAnsi="仿宋" w:cs="宋体-18030" w:hint="eastAsia"/>
          <w:bCs/>
          <w:sz w:val="44"/>
          <w:szCs w:val="44"/>
        </w:rPr>
      </w:pPr>
    </w:p>
    <w:tbl>
      <w:tblPr>
        <w:tblW w:w="884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74"/>
        <w:gridCol w:w="1489"/>
        <w:gridCol w:w="951"/>
        <w:gridCol w:w="799"/>
        <w:gridCol w:w="1030"/>
        <w:gridCol w:w="169"/>
        <w:gridCol w:w="821"/>
        <w:gridCol w:w="1612"/>
      </w:tblGrid>
      <w:tr w:rsidR="00AB130D" w:rsidRPr="00713D0F">
        <w:trPr>
          <w:trHeight w:val="780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489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713D0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799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="00713D0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990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近期2寸</w:t>
            </w:r>
          </w:p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</w:p>
        </w:tc>
      </w:tr>
      <w:tr w:rsidR="00AB130D" w:rsidRPr="00713D0F">
        <w:trPr>
          <w:trHeight w:val="755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89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713D0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9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713D0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990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vMerge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130D" w:rsidRPr="00713D0F">
        <w:trPr>
          <w:trHeight w:val="764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napToGrid w:val="0"/>
                <w:spacing w:val="-20"/>
                <w:kern w:val="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napToGrid w:val="0"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40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任教时间</w:t>
            </w:r>
          </w:p>
        </w:tc>
        <w:tc>
          <w:tcPr>
            <w:tcW w:w="2020" w:type="dxa"/>
            <w:gridSpan w:val="3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vMerge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130D" w:rsidRPr="00713D0F">
        <w:trPr>
          <w:trHeight w:val="773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现工作单位</w:t>
            </w:r>
          </w:p>
        </w:tc>
        <w:tc>
          <w:tcPr>
            <w:tcW w:w="2440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433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130D" w:rsidRPr="00713D0F">
        <w:trPr>
          <w:trHeight w:val="766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现有职称</w:t>
            </w:r>
          </w:p>
        </w:tc>
        <w:tc>
          <w:tcPr>
            <w:tcW w:w="2440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申 报 职 称</w:t>
            </w:r>
          </w:p>
        </w:tc>
        <w:tc>
          <w:tcPr>
            <w:tcW w:w="2433" w:type="dxa"/>
            <w:gridSpan w:val="2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130D" w:rsidRPr="00713D0F">
        <w:trPr>
          <w:trHeight w:val="831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现任职资格专业及聘任时间</w:t>
            </w:r>
          </w:p>
        </w:tc>
        <w:tc>
          <w:tcPr>
            <w:tcW w:w="6871" w:type="dxa"/>
            <w:gridSpan w:val="7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130D" w:rsidRPr="00713D0F">
        <w:trPr>
          <w:trHeight w:val="1307"/>
          <w:jc w:val="center"/>
        </w:trPr>
        <w:tc>
          <w:tcPr>
            <w:tcW w:w="1974" w:type="dxa"/>
            <w:vAlign w:val="center"/>
          </w:tcPr>
          <w:p w:rsid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napToGrid w:val="0"/>
                <w:spacing w:val="15"/>
                <w:kern w:val="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免</w:t>
            </w:r>
            <w:r w:rsidRPr="00713D0F">
              <w:rPr>
                <w:rFonts w:ascii="仿宋" w:eastAsia="仿宋" w:hAnsi="仿宋" w:hint="eastAsia"/>
                <w:snapToGrid w:val="0"/>
                <w:spacing w:val="15"/>
                <w:kern w:val="0"/>
                <w:sz w:val="28"/>
                <w:szCs w:val="28"/>
              </w:rPr>
              <w:t>教育教学能力测试</w:t>
            </w:r>
          </w:p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napToGrid w:val="0"/>
                <w:kern w:val="0"/>
                <w:position w:val="-52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napToGrid w:val="0"/>
                <w:spacing w:val="15"/>
                <w:kern w:val="0"/>
                <w:sz w:val="28"/>
                <w:szCs w:val="28"/>
              </w:rPr>
              <w:t>答辩</w:t>
            </w:r>
            <w:r w:rsidRPr="00713D0F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理由</w:t>
            </w:r>
          </w:p>
        </w:tc>
        <w:tc>
          <w:tcPr>
            <w:tcW w:w="6871" w:type="dxa"/>
            <w:gridSpan w:val="7"/>
            <w:vAlign w:val="center"/>
          </w:tcPr>
          <w:p w:rsidR="00AB130D" w:rsidRPr="00713D0F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B130D" w:rsidRPr="00713D0F">
        <w:trPr>
          <w:trHeight w:hRule="exact" w:val="1938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本人单位</w:t>
            </w:r>
          </w:p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2440" w:type="dxa"/>
            <w:gridSpan w:val="2"/>
            <w:vAlign w:val="center"/>
          </w:tcPr>
          <w:p w:rsidR="00AB130D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D232E" w:rsidRPr="00713D0F" w:rsidRDefault="005D232E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13D0F" w:rsidRPr="00713D0F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负责人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B130D" w:rsidRPr="00713D0F" w:rsidRDefault="00AB130D" w:rsidP="00713D0F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（公章）                   年</w:t>
            </w:r>
            <w:r w:rsidRPr="00713D0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   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月  日</w:t>
            </w:r>
          </w:p>
        </w:tc>
        <w:tc>
          <w:tcPr>
            <w:tcW w:w="1998" w:type="dxa"/>
            <w:gridSpan w:val="3"/>
            <w:vAlign w:val="center"/>
          </w:tcPr>
          <w:p w:rsidR="00AB130D" w:rsidRPr="00713D0F" w:rsidRDefault="00AB130D" w:rsidP="00713D0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县（区）级人事职部门意见</w:t>
            </w:r>
          </w:p>
          <w:p w:rsidR="00AB130D" w:rsidRPr="00713D0F" w:rsidRDefault="00AB130D" w:rsidP="00713D0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AB130D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5D232E" w:rsidRPr="00713D0F" w:rsidRDefault="005D232E" w:rsidP="00713D0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13D0F" w:rsidRPr="00713D0F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负责人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B130D" w:rsidRPr="00713D0F" w:rsidRDefault="00AB130D" w:rsidP="00713D0F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（公章）                   年</w:t>
            </w:r>
            <w:r w:rsidRPr="00713D0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   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 xml:space="preserve">月  日          </w:t>
            </w:r>
          </w:p>
        </w:tc>
      </w:tr>
      <w:tr w:rsidR="00AB130D" w:rsidRPr="00713D0F">
        <w:trPr>
          <w:trHeight w:val="2102"/>
          <w:jc w:val="center"/>
        </w:trPr>
        <w:tc>
          <w:tcPr>
            <w:tcW w:w="1974" w:type="dxa"/>
            <w:vAlign w:val="center"/>
          </w:tcPr>
          <w:p w:rsidR="00E75C49" w:rsidRPr="00E75C49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pacing w:val="-8"/>
                <w:sz w:val="28"/>
                <w:szCs w:val="28"/>
              </w:rPr>
            </w:pPr>
            <w:r w:rsidRPr="00E75C49">
              <w:rPr>
                <w:rFonts w:ascii="仿宋" w:eastAsia="仿宋" w:hAnsi="仿宋" w:hint="eastAsia"/>
                <w:spacing w:val="-8"/>
                <w:sz w:val="28"/>
                <w:szCs w:val="28"/>
              </w:rPr>
              <w:t>市（厅、局）级</w:t>
            </w:r>
          </w:p>
          <w:p w:rsidR="00E75C49" w:rsidRPr="00E75C49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75C49">
              <w:rPr>
                <w:rFonts w:ascii="仿宋" w:eastAsia="仿宋" w:hAnsi="仿宋" w:hint="eastAsia"/>
                <w:sz w:val="28"/>
                <w:szCs w:val="28"/>
              </w:rPr>
              <w:t>人事职改部门</w:t>
            </w:r>
          </w:p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pacing w:val="-30"/>
                <w:sz w:val="28"/>
                <w:szCs w:val="28"/>
              </w:rPr>
            </w:pPr>
            <w:r w:rsidRPr="00E75C49"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6871" w:type="dxa"/>
            <w:gridSpan w:val="7"/>
            <w:vAlign w:val="center"/>
          </w:tcPr>
          <w:p w:rsidR="00AB130D" w:rsidRPr="00713D0F" w:rsidRDefault="00AB130D" w:rsidP="00713D0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B130D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 xml:space="preserve">　　                                 </w:t>
            </w:r>
          </w:p>
          <w:p w:rsidR="005D232E" w:rsidRPr="00713D0F" w:rsidRDefault="005D232E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75C49" w:rsidRDefault="00AB130D" w:rsidP="00713D0F">
            <w:pPr>
              <w:spacing w:line="360" w:lineRule="exact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负责人：                                    </w:t>
            </w:r>
          </w:p>
          <w:p w:rsidR="00AB130D" w:rsidRPr="00713D0F" w:rsidRDefault="00AB130D" w:rsidP="00E75C49">
            <w:pPr>
              <w:wordWrap w:val="0"/>
              <w:spacing w:line="36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</w:t>
            </w:r>
            <w:r w:rsidRPr="00713D0F">
              <w:rPr>
                <w:rFonts w:ascii="仿宋" w:eastAsia="仿宋" w:hAnsi="仿宋" w:hint="eastAsia"/>
                <w:sz w:val="28"/>
                <w:szCs w:val="28"/>
              </w:rPr>
              <w:t>公　章）</w:t>
            </w:r>
            <w:r w:rsidR="00E75C4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B130D" w:rsidRPr="00713D0F" w:rsidRDefault="00AB130D" w:rsidP="00E75C49">
            <w:pPr>
              <w:wordWrap w:val="0"/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年　月　日</w:t>
            </w:r>
            <w:r w:rsidR="00E75C4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B130D" w:rsidRPr="00713D0F">
        <w:trPr>
          <w:trHeight w:val="575"/>
          <w:jc w:val="center"/>
        </w:trPr>
        <w:tc>
          <w:tcPr>
            <w:tcW w:w="1974" w:type="dxa"/>
            <w:vAlign w:val="center"/>
          </w:tcPr>
          <w:p w:rsidR="00AB130D" w:rsidRPr="00713D0F" w:rsidRDefault="00AB130D" w:rsidP="00713D0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sz w:val="28"/>
                <w:szCs w:val="28"/>
              </w:rPr>
              <w:t>备    注</w:t>
            </w:r>
          </w:p>
        </w:tc>
        <w:tc>
          <w:tcPr>
            <w:tcW w:w="6871" w:type="dxa"/>
            <w:gridSpan w:val="7"/>
            <w:vAlign w:val="center"/>
          </w:tcPr>
          <w:p w:rsidR="00AB130D" w:rsidRPr="00713D0F" w:rsidRDefault="00AB130D" w:rsidP="00713D0F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ED027C" w:rsidRPr="00AE3D6F" w:rsidRDefault="00ED027C" w:rsidP="00691AB1">
      <w:pPr>
        <w:spacing w:line="14" w:lineRule="exact"/>
        <w:rPr>
          <w:rFonts w:ascii="仿宋" w:eastAsia="仿宋" w:hAnsi="仿宋" w:hint="eastAsia"/>
          <w:sz w:val="32"/>
          <w:szCs w:val="32"/>
        </w:rPr>
      </w:pPr>
    </w:p>
    <w:sectPr w:rsidR="00ED027C" w:rsidRPr="00AE3D6F" w:rsidSect="00691AB1">
      <w:headerReference w:type="default" r:id="rId6"/>
      <w:footerReference w:type="even" r:id="rId7"/>
      <w:footerReference w:type="default" r:id="rId8"/>
      <w:pgSz w:w="11907" w:h="16840" w:code="9"/>
      <w:pgMar w:top="1814" w:right="1531" w:bottom="1758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B2" w:rsidRDefault="00DA6BB2">
      <w:r>
        <w:separator/>
      </w:r>
    </w:p>
  </w:endnote>
  <w:endnote w:type="continuationSeparator" w:id="1">
    <w:p w:rsidR="00DA6BB2" w:rsidRDefault="00DA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仿宋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AF" w:rsidRDefault="00E46CAF" w:rsidP="008C59F7">
    <w:pPr>
      <w:pStyle w:val="aa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3EEC" w:rsidRPr="00421518" w:rsidRDefault="00EF3EEC" w:rsidP="008C59F7">
    <w:pPr>
      <w:pStyle w:val="aa"/>
      <w:framePr w:w="1889" w:wrap="around" w:vAnchor="text" w:hAnchor="margin" w:xAlign="outside" w:yAlign="top"/>
      <w:ind w:right="360" w:firstLineChars="100" w:firstLine="28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  —</w:t>
    </w:r>
  </w:p>
  <w:p w:rsidR="00EF3EEC" w:rsidRDefault="00EF3EEC" w:rsidP="000D47EF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7" w:rsidRPr="008C59F7" w:rsidRDefault="008C59F7" w:rsidP="008C59F7">
    <w:pPr>
      <w:pStyle w:val="aa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4"/>
        <w:szCs w:val="24"/>
      </w:rPr>
    </w:pPr>
    <w:r>
      <w:rPr>
        <w:rStyle w:val="a4"/>
        <w:rFonts w:ascii="宋体" w:hAnsi="宋体" w:hint="eastAsia"/>
        <w:sz w:val="24"/>
        <w:szCs w:val="24"/>
      </w:rPr>
      <w:t xml:space="preserve">— </w:t>
    </w:r>
    <w:r w:rsidRPr="008C59F7">
      <w:rPr>
        <w:rStyle w:val="a4"/>
        <w:rFonts w:ascii="宋体" w:hAnsi="宋体"/>
        <w:sz w:val="24"/>
        <w:szCs w:val="24"/>
      </w:rPr>
      <w:fldChar w:fldCharType="begin"/>
    </w:r>
    <w:r w:rsidRPr="008C59F7">
      <w:rPr>
        <w:rStyle w:val="a4"/>
        <w:rFonts w:ascii="宋体" w:hAnsi="宋体"/>
        <w:sz w:val="24"/>
        <w:szCs w:val="24"/>
      </w:rPr>
      <w:instrText xml:space="preserve">PAGE  </w:instrText>
    </w:r>
    <w:r w:rsidRPr="008C59F7">
      <w:rPr>
        <w:rStyle w:val="a4"/>
        <w:rFonts w:ascii="宋体" w:hAnsi="宋体"/>
        <w:sz w:val="24"/>
        <w:szCs w:val="24"/>
      </w:rPr>
      <w:fldChar w:fldCharType="separate"/>
    </w:r>
    <w:r w:rsidR="00691AB1">
      <w:rPr>
        <w:rStyle w:val="a4"/>
        <w:rFonts w:ascii="宋体" w:hAnsi="宋体"/>
        <w:noProof/>
        <w:sz w:val="24"/>
        <w:szCs w:val="24"/>
      </w:rPr>
      <w:t>1</w:t>
    </w:r>
    <w:r w:rsidRPr="008C59F7">
      <w:rPr>
        <w:rStyle w:val="a4"/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4"/>
        <w:szCs w:val="24"/>
      </w:rPr>
      <w:t xml:space="preserve"> —</w:t>
    </w:r>
  </w:p>
  <w:p w:rsidR="00EF3EEC" w:rsidRPr="00AE3D6F" w:rsidRDefault="00EF3EEC" w:rsidP="008C59F7">
    <w:pPr>
      <w:pStyle w:val="aa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B2" w:rsidRDefault="00DA6BB2">
      <w:r>
        <w:separator/>
      </w:r>
    </w:p>
  </w:footnote>
  <w:footnote w:type="continuationSeparator" w:id="1">
    <w:p w:rsidR="00DA6BB2" w:rsidRDefault="00DA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EC" w:rsidRPr="00691AB1" w:rsidRDefault="00EF3EEC" w:rsidP="00691A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53"/>
    <w:rsid w:val="00005A77"/>
    <w:rsid w:val="000075AE"/>
    <w:rsid w:val="00014833"/>
    <w:rsid w:val="00014C00"/>
    <w:rsid w:val="00020300"/>
    <w:rsid w:val="00023745"/>
    <w:rsid w:val="00031DA5"/>
    <w:rsid w:val="00031F3B"/>
    <w:rsid w:val="000400ED"/>
    <w:rsid w:val="000516EF"/>
    <w:rsid w:val="000520FC"/>
    <w:rsid w:val="0005622F"/>
    <w:rsid w:val="00057B71"/>
    <w:rsid w:val="00060719"/>
    <w:rsid w:val="00061076"/>
    <w:rsid w:val="000654C7"/>
    <w:rsid w:val="00066BA6"/>
    <w:rsid w:val="00067B09"/>
    <w:rsid w:val="00071149"/>
    <w:rsid w:val="00074009"/>
    <w:rsid w:val="00077BA2"/>
    <w:rsid w:val="000806FE"/>
    <w:rsid w:val="00090951"/>
    <w:rsid w:val="00096CB0"/>
    <w:rsid w:val="000A1B58"/>
    <w:rsid w:val="000A24D2"/>
    <w:rsid w:val="000A2F8B"/>
    <w:rsid w:val="000A5AC3"/>
    <w:rsid w:val="000A79F3"/>
    <w:rsid w:val="000B2D3C"/>
    <w:rsid w:val="000C04BA"/>
    <w:rsid w:val="000D0E40"/>
    <w:rsid w:val="000D16C5"/>
    <w:rsid w:val="000D47EF"/>
    <w:rsid w:val="000E512F"/>
    <w:rsid w:val="000E586C"/>
    <w:rsid w:val="000E58E0"/>
    <w:rsid w:val="000E596F"/>
    <w:rsid w:val="00101368"/>
    <w:rsid w:val="001018C0"/>
    <w:rsid w:val="00102C5C"/>
    <w:rsid w:val="001076C9"/>
    <w:rsid w:val="00107BC4"/>
    <w:rsid w:val="00112E46"/>
    <w:rsid w:val="00113925"/>
    <w:rsid w:val="00117861"/>
    <w:rsid w:val="00124308"/>
    <w:rsid w:val="00125A56"/>
    <w:rsid w:val="0013081A"/>
    <w:rsid w:val="00130F2B"/>
    <w:rsid w:val="00135B08"/>
    <w:rsid w:val="0014027E"/>
    <w:rsid w:val="00140333"/>
    <w:rsid w:val="00141F37"/>
    <w:rsid w:val="00144FEB"/>
    <w:rsid w:val="001512ED"/>
    <w:rsid w:val="001521CC"/>
    <w:rsid w:val="00152673"/>
    <w:rsid w:val="00153605"/>
    <w:rsid w:val="00156707"/>
    <w:rsid w:val="00156B69"/>
    <w:rsid w:val="001623C3"/>
    <w:rsid w:val="001665D9"/>
    <w:rsid w:val="00170F44"/>
    <w:rsid w:val="00172BF3"/>
    <w:rsid w:val="001740C9"/>
    <w:rsid w:val="00175D8F"/>
    <w:rsid w:val="00175E14"/>
    <w:rsid w:val="001859BA"/>
    <w:rsid w:val="001864DC"/>
    <w:rsid w:val="00186A18"/>
    <w:rsid w:val="0019126D"/>
    <w:rsid w:val="00192281"/>
    <w:rsid w:val="00196FE0"/>
    <w:rsid w:val="001A0093"/>
    <w:rsid w:val="001A361C"/>
    <w:rsid w:val="001A5A42"/>
    <w:rsid w:val="001A6D82"/>
    <w:rsid w:val="001A7B37"/>
    <w:rsid w:val="001A7C23"/>
    <w:rsid w:val="001C0CBE"/>
    <w:rsid w:val="001C3A4D"/>
    <w:rsid w:val="001C5398"/>
    <w:rsid w:val="001E78FD"/>
    <w:rsid w:val="001F23F9"/>
    <w:rsid w:val="001F6AF4"/>
    <w:rsid w:val="00200BB4"/>
    <w:rsid w:val="0020189E"/>
    <w:rsid w:val="00210E10"/>
    <w:rsid w:val="002149EF"/>
    <w:rsid w:val="00217453"/>
    <w:rsid w:val="00217791"/>
    <w:rsid w:val="002218A6"/>
    <w:rsid w:val="0022224C"/>
    <w:rsid w:val="00231FDA"/>
    <w:rsid w:val="00231FFF"/>
    <w:rsid w:val="002349B8"/>
    <w:rsid w:val="002376E5"/>
    <w:rsid w:val="002405B0"/>
    <w:rsid w:val="0024435D"/>
    <w:rsid w:val="002451C9"/>
    <w:rsid w:val="00245355"/>
    <w:rsid w:val="00277BF2"/>
    <w:rsid w:val="00287106"/>
    <w:rsid w:val="002922D1"/>
    <w:rsid w:val="00297A74"/>
    <w:rsid w:val="002A17EA"/>
    <w:rsid w:val="002A6A91"/>
    <w:rsid w:val="002B20AF"/>
    <w:rsid w:val="002C0034"/>
    <w:rsid w:val="002C33CF"/>
    <w:rsid w:val="002D4025"/>
    <w:rsid w:val="002D6CF1"/>
    <w:rsid w:val="002E629D"/>
    <w:rsid w:val="00311D54"/>
    <w:rsid w:val="00313090"/>
    <w:rsid w:val="00314672"/>
    <w:rsid w:val="0031532E"/>
    <w:rsid w:val="00332995"/>
    <w:rsid w:val="0033312D"/>
    <w:rsid w:val="003379F3"/>
    <w:rsid w:val="00340799"/>
    <w:rsid w:val="00363D85"/>
    <w:rsid w:val="00365B80"/>
    <w:rsid w:val="00373BF3"/>
    <w:rsid w:val="003747D7"/>
    <w:rsid w:val="00376AA9"/>
    <w:rsid w:val="00380AED"/>
    <w:rsid w:val="0038591C"/>
    <w:rsid w:val="003864AA"/>
    <w:rsid w:val="003913D7"/>
    <w:rsid w:val="00391998"/>
    <w:rsid w:val="00392573"/>
    <w:rsid w:val="00394984"/>
    <w:rsid w:val="003A1773"/>
    <w:rsid w:val="003B24A5"/>
    <w:rsid w:val="003B451D"/>
    <w:rsid w:val="003B59E8"/>
    <w:rsid w:val="003B67C9"/>
    <w:rsid w:val="003C21AB"/>
    <w:rsid w:val="003C29DE"/>
    <w:rsid w:val="003D07AA"/>
    <w:rsid w:val="003D269D"/>
    <w:rsid w:val="003E0760"/>
    <w:rsid w:val="003E1A50"/>
    <w:rsid w:val="003F46A6"/>
    <w:rsid w:val="00421BA9"/>
    <w:rsid w:val="00424DA0"/>
    <w:rsid w:val="004264BE"/>
    <w:rsid w:val="00430FDB"/>
    <w:rsid w:val="0043120B"/>
    <w:rsid w:val="00435672"/>
    <w:rsid w:val="0043751D"/>
    <w:rsid w:val="0044479E"/>
    <w:rsid w:val="00444E9B"/>
    <w:rsid w:val="0044779C"/>
    <w:rsid w:val="00450067"/>
    <w:rsid w:val="00451135"/>
    <w:rsid w:val="00451413"/>
    <w:rsid w:val="00452AD4"/>
    <w:rsid w:val="0045393A"/>
    <w:rsid w:val="0046568C"/>
    <w:rsid w:val="0047091B"/>
    <w:rsid w:val="00470A32"/>
    <w:rsid w:val="00472A6F"/>
    <w:rsid w:val="00473868"/>
    <w:rsid w:val="00484DC5"/>
    <w:rsid w:val="00486973"/>
    <w:rsid w:val="00495DED"/>
    <w:rsid w:val="004A3ACF"/>
    <w:rsid w:val="004B31F5"/>
    <w:rsid w:val="004C4C38"/>
    <w:rsid w:val="004C5953"/>
    <w:rsid w:val="004C6800"/>
    <w:rsid w:val="004C7C84"/>
    <w:rsid w:val="004E3874"/>
    <w:rsid w:val="004F70EB"/>
    <w:rsid w:val="00502238"/>
    <w:rsid w:val="005043BF"/>
    <w:rsid w:val="0050524B"/>
    <w:rsid w:val="005101CA"/>
    <w:rsid w:val="00511B41"/>
    <w:rsid w:val="005169F7"/>
    <w:rsid w:val="00523162"/>
    <w:rsid w:val="0052646C"/>
    <w:rsid w:val="00534FC5"/>
    <w:rsid w:val="005368DB"/>
    <w:rsid w:val="00545741"/>
    <w:rsid w:val="005466D7"/>
    <w:rsid w:val="00552A95"/>
    <w:rsid w:val="00553EC1"/>
    <w:rsid w:val="00554318"/>
    <w:rsid w:val="005613E4"/>
    <w:rsid w:val="00563D22"/>
    <w:rsid w:val="00564F22"/>
    <w:rsid w:val="00565722"/>
    <w:rsid w:val="00566CED"/>
    <w:rsid w:val="005677B9"/>
    <w:rsid w:val="00574043"/>
    <w:rsid w:val="00575E8D"/>
    <w:rsid w:val="00575FC7"/>
    <w:rsid w:val="00580A15"/>
    <w:rsid w:val="00581D70"/>
    <w:rsid w:val="00582A09"/>
    <w:rsid w:val="00586245"/>
    <w:rsid w:val="00586A9D"/>
    <w:rsid w:val="00594B5A"/>
    <w:rsid w:val="005A114E"/>
    <w:rsid w:val="005A71A0"/>
    <w:rsid w:val="005B008E"/>
    <w:rsid w:val="005B3D4F"/>
    <w:rsid w:val="005B4A8E"/>
    <w:rsid w:val="005C6E08"/>
    <w:rsid w:val="005D232E"/>
    <w:rsid w:val="005D640F"/>
    <w:rsid w:val="005E0B8C"/>
    <w:rsid w:val="005E2122"/>
    <w:rsid w:val="005E6BA2"/>
    <w:rsid w:val="005F013E"/>
    <w:rsid w:val="005F1077"/>
    <w:rsid w:val="005F22E4"/>
    <w:rsid w:val="005F7F82"/>
    <w:rsid w:val="006000AC"/>
    <w:rsid w:val="00600386"/>
    <w:rsid w:val="0060524C"/>
    <w:rsid w:val="006147DC"/>
    <w:rsid w:val="006164CD"/>
    <w:rsid w:val="0062321E"/>
    <w:rsid w:val="00625FB0"/>
    <w:rsid w:val="0062684E"/>
    <w:rsid w:val="00626CF6"/>
    <w:rsid w:val="006324B4"/>
    <w:rsid w:val="00636FD4"/>
    <w:rsid w:val="00641B68"/>
    <w:rsid w:val="00641ECC"/>
    <w:rsid w:val="00642ED7"/>
    <w:rsid w:val="0064477A"/>
    <w:rsid w:val="00653E22"/>
    <w:rsid w:val="00657EA5"/>
    <w:rsid w:val="00663973"/>
    <w:rsid w:val="00664EFC"/>
    <w:rsid w:val="006668F5"/>
    <w:rsid w:val="0066766E"/>
    <w:rsid w:val="006703A1"/>
    <w:rsid w:val="00670E46"/>
    <w:rsid w:val="00675FF4"/>
    <w:rsid w:val="00691AB1"/>
    <w:rsid w:val="00693100"/>
    <w:rsid w:val="006940C7"/>
    <w:rsid w:val="0069652A"/>
    <w:rsid w:val="00696829"/>
    <w:rsid w:val="006A55C8"/>
    <w:rsid w:val="006B0681"/>
    <w:rsid w:val="006B2C6F"/>
    <w:rsid w:val="006B654F"/>
    <w:rsid w:val="006C3F7F"/>
    <w:rsid w:val="006D11DC"/>
    <w:rsid w:val="006D7415"/>
    <w:rsid w:val="006E05A4"/>
    <w:rsid w:val="006E0F18"/>
    <w:rsid w:val="006E23B3"/>
    <w:rsid w:val="006E2566"/>
    <w:rsid w:val="006E4F08"/>
    <w:rsid w:val="006E5A01"/>
    <w:rsid w:val="006E636F"/>
    <w:rsid w:val="00700D8B"/>
    <w:rsid w:val="00701554"/>
    <w:rsid w:val="00705E82"/>
    <w:rsid w:val="0071253E"/>
    <w:rsid w:val="00713D0F"/>
    <w:rsid w:val="007230FB"/>
    <w:rsid w:val="00725391"/>
    <w:rsid w:val="0073697A"/>
    <w:rsid w:val="00737F9F"/>
    <w:rsid w:val="00756EE7"/>
    <w:rsid w:val="00761A27"/>
    <w:rsid w:val="0076562B"/>
    <w:rsid w:val="00766D78"/>
    <w:rsid w:val="00773210"/>
    <w:rsid w:val="007741B6"/>
    <w:rsid w:val="00780DA0"/>
    <w:rsid w:val="007815C7"/>
    <w:rsid w:val="007A0B6F"/>
    <w:rsid w:val="007B031C"/>
    <w:rsid w:val="007C2C71"/>
    <w:rsid w:val="007D1EC9"/>
    <w:rsid w:val="007D23B6"/>
    <w:rsid w:val="007D3178"/>
    <w:rsid w:val="007D56AD"/>
    <w:rsid w:val="007E65E3"/>
    <w:rsid w:val="007E73F6"/>
    <w:rsid w:val="007F68E9"/>
    <w:rsid w:val="008052B9"/>
    <w:rsid w:val="00805A3B"/>
    <w:rsid w:val="00806A07"/>
    <w:rsid w:val="008070FE"/>
    <w:rsid w:val="008254FD"/>
    <w:rsid w:val="008274C6"/>
    <w:rsid w:val="0083525D"/>
    <w:rsid w:val="00835ECD"/>
    <w:rsid w:val="00840A7F"/>
    <w:rsid w:val="00841222"/>
    <w:rsid w:val="0084451B"/>
    <w:rsid w:val="00851D17"/>
    <w:rsid w:val="00853B6E"/>
    <w:rsid w:val="00854DF1"/>
    <w:rsid w:val="008605AB"/>
    <w:rsid w:val="00862CD7"/>
    <w:rsid w:val="00875D9C"/>
    <w:rsid w:val="00875E84"/>
    <w:rsid w:val="00882841"/>
    <w:rsid w:val="00884841"/>
    <w:rsid w:val="008A0300"/>
    <w:rsid w:val="008A124F"/>
    <w:rsid w:val="008A4D26"/>
    <w:rsid w:val="008B1BCB"/>
    <w:rsid w:val="008B4D8E"/>
    <w:rsid w:val="008B5F1E"/>
    <w:rsid w:val="008C18D0"/>
    <w:rsid w:val="008C1FE1"/>
    <w:rsid w:val="008C2625"/>
    <w:rsid w:val="008C59F7"/>
    <w:rsid w:val="008D4B67"/>
    <w:rsid w:val="008D4BC7"/>
    <w:rsid w:val="008D6B7B"/>
    <w:rsid w:val="008E0717"/>
    <w:rsid w:val="008E292F"/>
    <w:rsid w:val="008E4DE2"/>
    <w:rsid w:val="008F57D7"/>
    <w:rsid w:val="008F7202"/>
    <w:rsid w:val="00903816"/>
    <w:rsid w:val="009063DA"/>
    <w:rsid w:val="00912339"/>
    <w:rsid w:val="00915E9F"/>
    <w:rsid w:val="00922FC4"/>
    <w:rsid w:val="009244B0"/>
    <w:rsid w:val="00930A57"/>
    <w:rsid w:val="00935819"/>
    <w:rsid w:val="00941149"/>
    <w:rsid w:val="00941572"/>
    <w:rsid w:val="009458BA"/>
    <w:rsid w:val="00952EB3"/>
    <w:rsid w:val="00954764"/>
    <w:rsid w:val="0097007E"/>
    <w:rsid w:val="00970EF2"/>
    <w:rsid w:val="00974DF0"/>
    <w:rsid w:val="00986A65"/>
    <w:rsid w:val="00997E83"/>
    <w:rsid w:val="009A49BE"/>
    <w:rsid w:val="009B0408"/>
    <w:rsid w:val="009B0409"/>
    <w:rsid w:val="009B169D"/>
    <w:rsid w:val="009B33F7"/>
    <w:rsid w:val="009C4AFB"/>
    <w:rsid w:val="009C5959"/>
    <w:rsid w:val="009C70C8"/>
    <w:rsid w:val="009C724F"/>
    <w:rsid w:val="009D110B"/>
    <w:rsid w:val="009D71BF"/>
    <w:rsid w:val="009D7BE6"/>
    <w:rsid w:val="00A01510"/>
    <w:rsid w:val="00A02783"/>
    <w:rsid w:val="00A07C29"/>
    <w:rsid w:val="00A10BC7"/>
    <w:rsid w:val="00A13CC2"/>
    <w:rsid w:val="00A13DC4"/>
    <w:rsid w:val="00A25D84"/>
    <w:rsid w:val="00A3081D"/>
    <w:rsid w:val="00A3244E"/>
    <w:rsid w:val="00A33D38"/>
    <w:rsid w:val="00A359AB"/>
    <w:rsid w:val="00A46ECF"/>
    <w:rsid w:val="00A52C31"/>
    <w:rsid w:val="00A56797"/>
    <w:rsid w:val="00A56C3E"/>
    <w:rsid w:val="00A57292"/>
    <w:rsid w:val="00A64CB2"/>
    <w:rsid w:val="00A67F17"/>
    <w:rsid w:val="00A712B1"/>
    <w:rsid w:val="00A81297"/>
    <w:rsid w:val="00A92175"/>
    <w:rsid w:val="00AA0F0B"/>
    <w:rsid w:val="00AB130D"/>
    <w:rsid w:val="00AB21A8"/>
    <w:rsid w:val="00AC04AA"/>
    <w:rsid w:val="00AD0380"/>
    <w:rsid w:val="00AD3253"/>
    <w:rsid w:val="00AD75D0"/>
    <w:rsid w:val="00AE140E"/>
    <w:rsid w:val="00AE3D6F"/>
    <w:rsid w:val="00AE5437"/>
    <w:rsid w:val="00AE7AA8"/>
    <w:rsid w:val="00AF374F"/>
    <w:rsid w:val="00AF5DCE"/>
    <w:rsid w:val="00B017AA"/>
    <w:rsid w:val="00B052A3"/>
    <w:rsid w:val="00B35814"/>
    <w:rsid w:val="00B36601"/>
    <w:rsid w:val="00B36D47"/>
    <w:rsid w:val="00B5070C"/>
    <w:rsid w:val="00B52F58"/>
    <w:rsid w:val="00B53C32"/>
    <w:rsid w:val="00B55C17"/>
    <w:rsid w:val="00B5784C"/>
    <w:rsid w:val="00B70474"/>
    <w:rsid w:val="00B737C6"/>
    <w:rsid w:val="00B778F0"/>
    <w:rsid w:val="00B81CC5"/>
    <w:rsid w:val="00B83139"/>
    <w:rsid w:val="00B83F41"/>
    <w:rsid w:val="00B90547"/>
    <w:rsid w:val="00B90961"/>
    <w:rsid w:val="00B9340F"/>
    <w:rsid w:val="00B9425C"/>
    <w:rsid w:val="00B97189"/>
    <w:rsid w:val="00BA0DBB"/>
    <w:rsid w:val="00BB2AE9"/>
    <w:rsid w:val="00BC2A28"/>
    <w:rsid w:val="00BE25D3"/>
    <w:rsid w:val="00BE29E1"/>
    <w:rsid w:val="00BE6EAF"/>
    <w:rsid w:val="00BE7B70"/>
    <w:rsid w:val="00BE7E7D"/>
    <w:rsid w:val="00BF3A52"/>
    <w:rsid w:val="00BF6EBD"/>
    <w:rsid w:val="00C0052A"/>
    <w:rsid w:val="00C00F24"/>
    <w:rsid w:val="00C01FD0"/>
    <w:rsid w:val="00C130BF"/>
    <w:rsid w:val="00C2076F"/>
    <w:rsid w:val="00C27B19"/>
    <w:rsid w:val="00C401AD"/>
    <w:rsid w:val="00C414F6"/>
    <w:rsid w:val="00C41FEF"/>
    <w:rsid w:val="00C511B1"/>
    <w:rsid w:val="00C544A5"/>
    <w:rsid w:val="00C62F1B"/>
    <w:rsid w:val="00C64DE3"/>
    <w:rsid w:val="00C7331A"/>
    <w:rsid w:val="00C77233"/>
    <w:rsid w:val="00C84719"/>
    <w:rsid w:val="00C963BD"/>
    <w:rsid w:val="00C96A99"/>
    <w:rsid w:val="00CA27BF"/>
    <w:rsid w:val="00CB07B6"/>
    <w:rsid w:val="00CB1FB4"/>
    <w:rsid w:val="00CB2C47"/>
    <w:rsid w:val="00CC1AF0"/>
    <w:rsid w:val="00CD1F94"/>
    <w:rsid w:val="00CD2B01"/>
    <w:rsid w:val="00D01352"/>
    <w:rsid w:val="00D01FAF"/>
    <w:rsid w:val="00D0532C"/>
    <w:rsid w:val="00D074A8"/>
    <w:rsid w:val="00D1527F"/>
    <w:rsid w:val="00D43218"/>
    <w:rsid w:val="00D43642"/>
    <w:rsid w:val="00D44D44"/>
    <w:rsid w:val="00D453D0"/>
    <w:rsid w:val="00D462F1"/>
    <w:rsid w:val="00D61E05"/>
    <w:rsid w:val="00D63A17"/>
    <w:rsid w:val="00D7334B"/>
    <w:rsid w:val="00D73515"/>
    <w:rsid w:val="00D849BE"/>
    <w:rsid w:val="00D84E4D"/>
    <w:rsid w:val="00D86002"/>
    <w:rsid w:val="00D87A24"/>
    <w:rsid w:val="00D94A88"/>
    <w:rsid w:val="00D9773D"/>
    <w:rsid w:val="00DA0415"/>
    <w:rsid w:val="00DA35C3"/>
    <w:rsid w:val="00DA6BB2"/>
    <w:rsid w:val="00DA6D71"/>
    <w:rsid w:val="00DB06FC"/>
    <w:rsid w:val="00DC088F"/>
    <w:rsid w:val="00DC34B6"/>
    <w:rsid w:val="00DD0FB0"/>
    <w:rsid w:val="00DD2AB0"/>
    <w:rsid w:val="00DD6032"/>
    <w:rsid w:val="00DE46D6"/>
    <w:rsid w:val="00DF3FE5"/>
    <w:rsid w:val="00DF4337"/>
    <w:rsid w:val="00DF6314"/>
    <w:rsid w:val="00DF6328"/>
    <w:rsid w:val="00E03CF3"/>
    <w:rsid w:val="00E1207D"/>
    <w:rsid w:val="00E12CF9"/>
    <w:rsid w:val="00E17742"/>
    <w:rsid w:val="00E308ED"/>
    <w:rsid w:val="00E31220"/>
    <w:rsid w:val="00E33D12"/>
    <w:rsid w:val="00E41B9A"/>
    <w:rsid w:val="00E46CAF"/>
    <w:rsid w:val="00E6286F"/>
    <w:rsid w:val="00E75C49"/>
    <w:rsid w:val="00E75F9D"/>
    <w:rsid w:val="00E92D63"/>
    <w:rsid w:val="00E9712A"/>
    <w:rsid w:val="00EA0C9E"/>
    <w:rsid w:val="00EA58E0"/>
    <w:rsid w:val="00EA60C4"/>
    <w:rsid w:val="00EC2AC5"/>
    <w:rsid w:val="00ED027C"/>
    <w:rsid w:val="00EE1675"/>
    <w:rsid w:val="00EE52AE"/>
    <w:rsid w:val="00EE57CB"/>
    <w:rsid w:val="00EE6F30"/>
    <w:rsid w:val="00EF1EAF"/>
    <w:rsid w:val="00EF3EEC"/>
    <w:rsid w:val="00F00572"/>
    <w:rsid w:val="00F12B3F"/>
    <w:rsid w:val="00F21053"/>
    <w:rsid w:val="00F22B50"/>
    <w:rsid w:val="00F246BE"/>
    <w:rsid w:val="00F262C2"/>
    <w:rsid w:val="00F366A0"/>
    <w:rsid w:val="00F43620"/>
    <w:rsid w:val="00F43F41"/>
    <w:rsid w:val="00F44BD7"/>
    <w:rsid w:val="00F45673"/>
    <w:rsid w:val="00F50139"/>
    <w:rsid w:val="00F520E5"/>
    <w:rsid w:val="00F52771"/>
    <w:rsid w:val="00F66C0B"/>
    <w:rsid w:val="00F86C65"/>
    <w:rsid w:val="00F97DF2"/>
    <w:rsid w:val="00FA319A"/>
    <w:rsid w:val="00FB1E50"/>
    <w:rsid w:val="00FB3E2B"/>
    <w:rsid w:val="00FB50AF"/>
    <w:rsid w:val="00FC0DC6"/>
    <w:rsid w:val="00FD0046"/>
    <w:rsid w:val="00FD0990"/>
    <w:rsid w:val="00FD1DEF"/>
    <w:rsid w:val="00FD3236"/>
    <w:rsid w:val="00FE6D2D"/>
    <w:rsid w:val="00FF4DBE"/>
    <w:rsid w:val="00FF61C9"/>
    <w:rsid w:val="00FF737B"/>
    <w:rsid w:val="00FF7480"/>
    <w:rsid w:val="022B4044"/>
    <w:rsid w:val="04506F55"/>
    <w:rsid w:val="0576004E"/>
    <w:rsid w:val="069803EC"/>
    <w:rsid w:val="07683269"/>
    <w:rsid w:val="0A7D62DF"/>
    <w:rsid w:val="0AEC56D4"/>
    <w:rsid w:val="0B811426"/>
    <w:rsid w:val="0F180BEC"/>
    <w:rsid w:val="0F2670D6"/>
    <w:rsid w:val="0F8B740C"/>
    <w:rsid w:val="0FA16731"/>
    <w:rsid w:val="10AE2E81"/>
    <w:rsid w:val="17037EE3"/>
    <w:rsid w:val="174D5B24"/>
    <w:rsid w:val="1AEA23D1"/>
    <w:rsid w:val="266C0941"/>
    <w:rsid w:val="2A497B80"/>
    <w:rsid w:val="2ABC7266"/>
    <w:rsid w:val="2B396D14"/>
    <w:rsid w:val="2B8F03FE"/>
    <w:rsid w:val="2C2E618F"/>
    <w:rsid w:val="2D910988"/>
    <w:rsid w:val="2E8A211A"/>
    <w:rsid w:val="2F9B0B22"/>
    <w:rsid w:val="30115477"/>
    <w:rsid w:val="346B3329"/>
    <w:rsid w:val="35B75633"/>
    <w:rsid w:val="3BA731B7"/>
    <w:rsid w:val="3C514121"/>
    <w:rsid w:val="3EC71AFC"/>
    <w:rsid w:val="44571810"/>
    <w:rsid w:val="489B531A"/>
    <w:rsid w:val="4A9335F0"/>
    <w:rsid w:val="4B591170"/>
    <w:rsid w:val="5263273A"/>
    <w:rsid w:val="52BD6087"/>
    <w:rsid w:val="56C27BDF"/>
    <w:rsid w:val="581B30BD"/>
    <w:rsid w:val="5BE91575"/>
    <w:rsid w:val="5C670ABB"/>
    <w:rsid w:val="5D31309A"/>
    <w:rsid w:val="5DFE7923"/>
    <w:rsid w:val="5E3D3902"/>
    <w:rsid w:val="61651F16"/>
    <w:rsid w:val="62376494"/>
    <w:rsid w:val="649F3FBF"/>
    <w:rsid w:val="652E6ABE"/>
    <w:rsid w:val="665E1F86"/>
    <w:rsid w:val="66796250"/>
    <w:rsid w:val="6AE474F0"/>
    <w:rsid w:val="6D0E2A94"/>
    <w:rsid w:val="6FC1011F"/>
    <w:rsid w:val="73642A6A"/>
    <w:rsid w:val="79293658"/>
    <w:rsid w:val="79B32127"/>
    <w:rsid w:val="79F2474B"/>
    <w:rsid w:val="7B405AE2"/>
    <w:rsid w:val="7C0A404C"/>
    <w:rsid w:val="7C3B7B6D"/>
    <w:rsid w:val="7E1A54F4"/>
    <w:rsid w:val="7F015343"/>
    <w:rsid w:val="7F5C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="435"/>
    </w:pPr>
    <w:rPr>
      <w:rFonts w:eastAsia="仿宋_GB2312"/>
      <w:sz w:val="32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 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0">
    <w:name w:val="Char"/>
    <w:next w:val="a"/>
    <w:pPr>
      <w:keepNext/>
      <w:keepLines/>
      <w:spacing w:before="240" w:after="240"/>
      <w:outlineLvl w:val="7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陕西省人事厅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关于2008年度正高级工程师任职资格</dc:title>
  <dc:subject/>
  <dc:creator>李空军</dc:creator>
  <cp:keywords/>
  <cp:lastModifiedBy>wyb</cp:lastModifiedBy>
  <cp:revision>3</cp:revision>
  <cp:lastPrinted>2016-05-13T01:50:00Z</cp:lastPrinted>
  <dcterms:created xsi:type="dcterms:W3CDTF">2016-06-14T01:38:00Z</dcterms:created>
  <dcterms:modified xsi:type="dcterms:W3CDTF">2016-06-14T01:38:00Z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