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8FB" w:rsidRDefault="008D1899">
      <w:pPr>
        <w:spacing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西安之星推荐对象基本</w:t>
      </w:r>
      <w:r>
        <w:rPr>
          <w:rFonts w:eastAsia="方正小标宋简体" w:hint="eastAsia"/>
          <w:sz w:val="36"/>
          <w:szCs w:val="36"/>
        </w:rPr>
        <w:t>信息表</w:t>
      </w:r>
    </w:p>
    <w:p w:rsidR="001D454D" w:rsidRPr="001D454D" w:rsidRDefault="001D454D" w:rsidP="001D454D">
      <w:pPr>
        <w:widowControl/>
        <w:ind w:firstLineChars="100" w:firstLine="280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 w:rsidRPr="001D454D">
        <w:rPr>
          <w:rFonts w:ascii="宋体" w:hAnsi="宋体" w:cs="宋体" w:hint="eastAsia"/>
          <w:bCs/>
          <w:kern w:val="0"/>
          <w:sz w:val="28"/>
          <w:szCs w:val="28"/>
        </w:rPr>
        <w:t>推荐单位：（公章）</w:t>
      </w:r>
    </w:p>
    <w:tbl>
      <w:tblPr>
        <w:tblW w:w="14139" w:type="dxa"/>
        <w:jc w:val="center"/>
        <w:tblLayout w:type="fixed"/>
        <w:tblLook w:val="04A0" w:firstRow="1" w:lastRow="0" w:firstColumn="1" w:lastColumn="0" w:noHBand="0" w:noVBand="1"/>
      </w:tblPr>
      <w:tblGrid>
        <w:gridCol w:w="728"/>
        <w:gridCol w:w="1051"/>
        <w:gridCol w:w="751"/>
        <w:gridCol w:w="1048"/>
        <w:gridCol w:w="681"/>
        <w:gridCol w:w="681"/>
        <w:gridCol w:w="681"/>
        <w:gridCol w:w="819"/>
        <w:gridCol w:w="819"/>
        <w:gridCol w:w="819"/>
        <w:gridCol w:w="2883"/>
        <w:gridCol w:w="3178"/>
      </w:tblGrid>
      <w:tr w:rsidR="001D454D" w:rsidTr="008D1899">
        <w:trPr>
          <w:trHeight w:val="1271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Default="001D454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Default="001D454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Default="001D454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Default="001D454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Default="001D454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Default="001D454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Default="001D454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Default="001D454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教龄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Default="001D454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Default="001D454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职务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Default="001D454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近几年所获主要荣誉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Default="001D454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主要事迹</w:t>
            </w:r>
          </w:p>
          <w:p w:rsidR="001D454D" w:rsidRDefault="001D454D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（不超过3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00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字）</w:t>
            </w:r>
          </w:p>
        </w:tc>
      </w:tr>
      <w:tr w:rsidR="001D454D" w:rsidTr="008D1899">
        <w:trPr>
          <w:trHeight w:val="2124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Pr="001D454D" w:rsidRDefault="001D454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 w:rsidRPr="001D454D"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Pr="001D454D" w:rsidRDefault="001D454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Pr="001D454D" w:rsidRDefault="001D454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Pr="001D454D" w:rsidRDefault="001D454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Pr="001D454D" w:rsidRDefault="001D454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Pr="001D454D" w:rsidRDefault="001D454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Pr="001D454D" w:rsidRDefault="001D454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Pr="001D454D" w:rsidRDefault="001D454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Pr="001D454D" w:rsidRDefault="001D454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Pr="001D454D" w:rsidRDefault="001D454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Pr="001D454D" w:rsidRDefault="001D454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4D" w:rsidRPr="001D454D" w:rsidRDefault="001D454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Cs w:val="21"/>
              </w:rPr>
            </w:pPr>
          </w:p>
        </w:tc>
      </w:tr>
    </w:tbl>
    <w:p w:rsidR="002D28FB" w:rsidRDefault="002D28FB"/>
    <w:p w:rsidR="002D28FB" w:rsidRDefault="002D28FB"/>
    <w:sectPr w:rsidR="002D28FB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7F2C55"/>
    <w:rsid w:val="001D454D"/>
    <w:rsid w:val="002D28FB"/>
    <w:rsid w:val="008D1899"/>
    <w:rsid w:val="2A7F2C5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98C0D"/>
  <w15:docId w15:val="{AB8C7E5F-522E-4E61-A2C9-A04075CC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3</cp:revision>
  <dcterms:created xsi:type="dcterms:W3CDTF">2018-05-18T01:15:00Z</dcterms:created>
  <dcterms:modified xsi:type="dcterms:W3CDTF">2018-06-01T08:36:00Z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